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82" w:rsidRDefault="00722659" w:rsidP="00312082">
      <w:pPr>
        <w:spacing w:line="360" w:lineRule="auto"/>
        <w:ind w:left="567" w:right="651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2082" w:rsidRDefault="00312082" w:rsidP="00312082">
      <w:pPr>
        <w:spacing w:line="360" w:lineRule="auto"/>
        <w:ind w:left="567" w:right="651" w:firstLine="0"/>
        <w:jc w:val="right"/>
        <w:rPr>
          <w:sz w:val="20"/>
          <w:szCs w:val="20"/>
        </w:rPr>
      </w:pPr>
    </w:p>
    <w:p w:rsidR="00A534AD" w:rsidRPr="003D26D3" w:rsidRDefault="00525ADC" w:rsidP="00312082">
      <w:pPr>
        <w:spacing w:line="360" w:lineRule="auto"/>
        <w:ind w:left="567" w:right="651" w:firstLine="0"/>
        <w:jc w:val="center"/>
        <w:rPr>
          <w:b/>
        </w:rPr>
      </w:pPr>
      <w:r w:rsidRPr="003D26D3">
        <w:rPr>
          <w:b/>
        </w:rPr>
        <w:t xml:space="preserve">Заявление </w:t>
      </w:r>
      <w:r w:rsidR="003D26D3">
        <w:rPr>
          <w:b/>
        </w:rPr>
        <w:t>об информировании</w:t>
      </w:r>
    </w:p>
    <w:p w:rsidR="003D26D3" w:rsidRPr="003D26D3" w:rsidRDefault="003D26D3" w:rsidP="00312082">
      <w:pPr>
        <w:spacing w:line="360" w:lineRule="auto"/>
        <w:ind w:left="567" w:right="651"/>
      </w:pPr>
    </w:p>
    <w:p w:rsidR="003D26D3" w:rsidRPr="003969E0" w:rsidRDefault="003D26D3" w:rsidP="0017469C">
      <w:pPr>
        <w:spacing w:line="360" w:lineRule="auto"/>
        <w:ind w:left="1134" w:right="651" w:firstLine="567"/>
      </w:pPr>
      <w:r w:rsidRPr="003969E0">
        <w:t>Я,__________________________________________</w:t>
      </w:r>
      <w:r>
        <w:t>____________________________</w:t>
      </w:r>
      <w:r w:rsidRPr="003969E0">
        <w:t>(ФИО), дата рождения_______________,</w:t>
      </w:r>
      <w:r>
        <w:t xml:space="preserve"> </w:t>
      </w:r>
      <w:r w:rsidRPr="003969E0">
        <w:t>место рождения _______________________________________                                      владелец квартиры (жилого дома, иного помещения), расположенной (-го) по адресу: ____________________________________________________</w:t>
      </w:r>
      <w:r>
        <w:t>_______________________________</w:t>
      </w:r>
      <w:r w:rsidRPr="003969E0">
        <w:t>,  лицевой счет №_____________</w:t>
      </w:r>
      <w:r>
        <w:t>_</w:t>
      </w:r>
      <w:r w:rsidR="00EE071D">
        <w:t>_____</w:t>
      </w:r>
      <w:r>
        <w:t>,</w:t>
      </w:r>
      <w:r w:rsidRPr="003969E0">
        <w:t xml:space="preserve"> прошу направлять мне путем</w:t>
      </w:r>
      <w:r w:rsidR="00312082">
        <w:t xml:space="preserve"> смс-рассылки на мой номер теле</w:t>
      </w:r>
      <w:r w:rsidRPr="003969E0">
        <w:t>фона __</w:t>
      </w:r>
      <w:r w:rsidR="00312082">
        <w:t>__________________</w:t>
      </w:r>
      <w:r w:rsidR="00EE071D">
        <w:t>___</w:t>
      </w:r>
      <w:r w:rsidR="00312082">
        <w:t xml:space="preserve">, </w:t>
      </w:r>
      <w:proofErr w:type="spellStart"/>
      <w:r w:rsidR="00466C2F">
        <w:t>пуш</w:t>
      </w:r>
      <w:proofErr w:type="spellEnd"/>
      <w:r w:rsidR="00466C2F">
        <w:t xml:space="preserve">-уведомлений, </w:t>
      </w:r>
      <w:r w:rsidR="00312082">
        <w:t>посредством</w:t>
      </w:r>
      <w:r w:rsidRPr="003969E0">
        <w:t xml:space="preserve"> электронной почты на мой электронный адрес (E-</w:t>
      </w:r>
      <w:proofErr w:type="spellStart"/>
      <w:r w:rsidRPr="003969E0">
        <w:t>mail</w:t>
      </w:r>
      <w:proofErr w:type="spellEnd"/>
      <w:r w:rsidRPr="003969E0">
        <w:t>) _____________________</w:t>
      </w:r>
      <w:r>
        <w:t>,</w:t>
      </w:r>
      <w:r w:rsidR="00466C2F">
        <w:t xml:space="preserve"> </w:t>
      </w:r>
      <w:r w:rsidR="00915C13">
        <w:t>посредством почтового отправления по а</w:t>
      </w:r>
      <w:r w:rsidR="00915C13">
        <w:t>д</w:t>
      </w:r>
      <w:r w:rsidR="00915C13">
        <w:t xml:space="preserve">ресу, указанному в настоящем заявлении, </w:t>
      </w:r>
      <w:r w:rsidR="00466C2F">
        <w:t>в личный кабинет потребителя государственной и</w:t>
      </w:r>
      <w:r w:rsidR="00466C2F">
        <w:t>н</w:t>
      </w:r>
      <w:r w:rsidR="00466C2F">
        <w:t>формационной системы жилищно-коммунального хозяйства</w:t>
      </w:r>
      <w:r w:rsidR="00F85373">
        <w:t xml:space="preserve">, </w:t>
      </w:r>
      <w:r w:rsidR="00F85373" w:rsidRPr="00D90AAF">
        <w:t>посредством различных мессендж</w:t>
      </w:r>
      <w:r w:rsidR="00F85373" w:rsidRPr="00D90AAF">
        <w:t>е</w:t>
      </w:r>
      <w:r w:rsidR="00F85373" w:rsidRPr="00D90AAF">
        <w:t>ров</w:t>
      </w:r>
      <w:bookmarkStart w:id="0" w:name="_GoBack"/>
      <w:bookmarkEnd w:id="0"/>
      <w:r w:rsidR="00466C2F">
        <w:t xml:space="preserve"> платежны</w:t>
      </w:r>
      <w:r w:rsidR="00B23A46">
        <w:t>е</w:t>
      </w:r>
      <w:r w:rsidR="00466C2F">
        <w:t xml:space="preserve"> документ</w:t>
      </w:r>
      <w:r w:rsidR="00B23A46">
        <w:t>ы</w:t>
      </w:r>
      <w:r w:rsidR="00466C2F">
        <w:t xml:space="preserve"> на оплату</w:t>
      </w:r>
      <w:r>
        <w:t xml:space="preserve"> </w:t>
      </w:r>
      <w:r w:rsidRPr="003969E0">
        <w:t>потребленной электрической энергии, информацию о нал</w:t>
      </w:r>
      <w:r w:rsidRPr="003969E0">
        <w:t>и</w:t>
      </w:r>
      <w:r w:rsidRPr="003969E0">
        <w:t>чии  задолженности по оплате, об исполнен</w:t>
      </w:r>
      <w:r w:rsidR="00312082">
        <w:t>ии условий договора по предостав</w:t>
      </w:r>
      <w:r w:rsidRPr="003969E0">
        <w:t>лени</w:t>
      </w:r>
      <w:r w:rsidR="00312082">
        <w:t>ю электрич</w:t>
      </w:r>
      <w:r w:rsidR="00312082">
        <w:t>е</w:t>
      </w:r>
      <w:r w:rsidR="00312082">
        <w:t>ской энергии</w:t>
      </w:r>
      <w:r w:rsidR="00F0088A">
        <w:t>;</w:t>
      </w:r>
      <w:r w:rsidR="003C029F" w:rsidRPr="0006041A">
        <w:t xml:space="preserve"> </w:t>
      </w:r>
      <w:r w:rsidR="00F0088A">
        <w:t xml:space="preserve">уведомлений </w:t>
      </w:r>
      <w:r w:rsidR="00DB7CA4" w:rsidRPr="0006041A">
        <w:t>об установке и допуске</w:t>
      </w:r>
      <w:r w:rsidR="005F7BA6">
        <w:t>, замене</w:t>
      </w:r>
      <w:r w:rsidR="00DB7CA4" w:rsidRPr="0006041A">
        <w:t xml:space="preserve"> индивидуального и</w:t>
      </w:r>
      <w:r w:rsidR="007A67BC">
        <w:t xml:space="preserve"> (или) коллекти</w:t>
      </w:r>
      <w:r w:rsidR="007A67BC">
        <w:t>в</w:t>
      </w:r>
      <w:r w:rsidR="007A67BC">
        <w:t>ного</w:t>
      </w:r>
      <w:r w:rsidR="00DB7CA4" w:rsidRPr="0006041A">
        <w:t xml:space="preserve"> </w:t>
      </w:r>
      <w:r w:rsidR="007A67BC">
        <w:t>(</w:t>
      </w:r>
      <w:r w:rsidR="00DB7CA4" w:rsidRPr="0006041A">
        <w:t>общедомового</w:t>
      </w:r>
      <w:r w:rsidR="007A67BC">
        <w:t>)</w:t>
      </w:r>
      <w:r w:rsidR="00DB7CA4" w:rsidRPr="0006041A">
        <w:t xml:space="preserve"> приборов учета </w:t>
      </w:r>
      <w:r w:rsidR="0003670C" w:rsidRPr="0006041A">
        <w:t>электроэнергии</w:t>
      </w:r>
      <w:r w:rsidR="00466C2F">
        <w:t>,</w:t>
      </w:r>
      <w:r w:rsidR="0017469C">
        <w:t xml:space="preserve"> </w:t>
      </w:r>
      <w:r w:rsidR="0017469C" w:rsidRPr="0017469C">
        <w:t>о планируемых проверках состояния инд</w:t>
      </w:r>
      <w:r w:rsidR="0017469C" w:rsidRPr="0017469C">
        <w:t>и</w:t>
      </w:r>
      <w:r w:rsidR="0017469C" w:rsidRPr="0017469C">
        <w:t>видуальных приборов учета</w:t>
      </w:r>
      <w:r w:rsidR="00466C2F">
        <w:t xml:space="preserve"> </w:t>
      </w:r>
      <w:r w:rsidR="0017469C" w:rsidRPr="0006041A">
        <w:t>электроэнергии</w:t>
      </w:r>
      <w:r w:rsidR="0017469C">
        <w:t xml:space="preserve">, </w:t>
      </w:r>
      <w:r w:rsidR="00466C2F">
        <w:t>актов ограничения/приостановления коммунальной услуги электроснабжения</w:t>
      </w:r>
      <w:r w:rsidR="0003670C" w:rsidRPr="0006041A">
        <w:t xml:space="preserve"> и</w:t>
      </w:r>
      <w:r w:rsidR="00312082" w:rsidRPr="0006041A">
        <w:t xml:space="preserve"> иной информации</w:t>
      </w:r>
      <w:r w:rsidR="00F0088A">
        <w:t xml:space="preserve"> и уведомлений</w:t>
      </w:r>
      <w:r w:rsidR="00312082" w:rsidRPr="0006041A">
        <w:t>,</w:t>
      </w:r>
      <w:r w:rsidR="003C029F" w:rsidRPr="0006041A">
        <w:t xml:space="preserve"> </w:t>
      </w:r>
      <w:r w:rsidR="003111DC">
        <w:t>предусмотренных</w:t>
      </w:r>
      <w:r w:rsidR="005B40B4" w:rsidRPr="0006041A">
        <w:t xml:space="preserve"> действующими нормативными актами</w:t>
      </w:r>
      <w:r w:rsidR="003111DC">
        <w:t xml:space="preserve"> и(или) связанными</w:t>
      </w:r>
      <w:r w:rsidR="005A2449" w:rsidRPr="0006041A">
        <w:t xml:space="preserve"> с </w:t>
      </w:r>
      <w:r w:rsidR="00F0088A">
        <w:t xml:space="preserve">исполнением договора </w:t>
      </w:r>
      <w:r w:rsidR="003111DC">
        <w:t>по предостав</w:t>
      </w:r>
      <w:r w:rsidR="003111DC" w:rsidRPr="003969E0">
        <w:t>лени</w:t>
      </w:r>
      <w:r w:rsidR="003111DC">
        <w:t>ю электр</w:t>
      </w:r>
      <w:r w:rsidR="003111DC">
        <w:t>и</w:t>
      </w:r>
      <w:r w:rsidR="003111DC">
        <w:t>ческой энергии</w:t>
      </w:r>
      <w:r w:rsidRPr="0006041A">
        <w:t>, в</w:t>
      </w:r>
      <w:r w:rsidRPr="003969E0">
        <w:t xml:space="preserve"> том числе о приостановлении его действ</w:t>
      </w:r>
      <w:r w:rsidR="00EE071D">
        <w:t xml:space="preserve">ия </w:t>
      </w:r>
      <w:r w:rsidRPr="003969E0">
        <w:t>в соответствии с п. 119 Правил предоставления коммунальных услуг собственникам и пользователям помещений в многоква</w:t>
      </w:r>
      <w:r w:rsidRPr="003969E0">
        <w:t>р</w:t>
      </w:r>
      <w:r w:rsidRPr="003969E0">
        <w:t xml:space="preserve">тирных домах и жилых домов, утвержденных постановлением Правительства РФ № 354 от 06.05.2011г. </w:t>
      </w:r>
    </w:p>
    <w:p w:rsidR="003D26D3" w:rsidRDefault="003D26D3" w:rsidP="0017469C">
      <w:pPr>
        <w:spacing w:line="360" w:lineRule="auto"/>
        <w:ind w:left="1134" w:right="651" w:firstLine="567"/>
      </w:pPr>
      <w:r w:rsidRPr="003969E0">
        <w:t>При смене контактной информации (номера телефона, адреса электронной почты</w:t>
      </w:r>
      <w:r w:rsidR="00906EE3">
        <w:t xml:space="preserve"> и </w:t>
      </w:r>
      <w:proofErr w:type="spellStart"/>
      <w:r w:rsidR="00906EE3">
        <w:t>др</w:t>
      </w:r>
      <w:proofErr w:type="spellEnd"/>
      <w:r w:rsidRPr="003969E0">
        <w:t xml:space="preserve">) </w:t>
      </w:r>
      <w:r w:rsidR="00A06D75">
        <w:t>г</w:t>
      </w:r>
      <w:r w:rsidR="00A06D75">
        <w:t>а</w:t>
      </w:r>
      <w:r w:rsidR="00A06D75">
        <w:t>рантирую АО «</w:t>
      </w:r>
      <w:proofErr w:type="spellStart"/>
      <w:r w:rsidR="00A06D75">
        <w:t>Читаэнергосбыт</w:t>
      </w:r>
      <w:proofErr w:type="spellEnd"/>
      <w:r w:rsidR="00A06D75">
        <w:t xml:space="preserve">» предоставление измененных данных.  </w:t>
      </w:r>
    </w:p>
    <w:p w:rsidR="00906EE3" w:rsidRPr="003969E0" w:rsidRDefault="00906EE3" w:rsidP="0017469C">
      <w:pPr>
        <w:spacing w:line="360" w:lineRule="auto"/>
        <w:ind w:left="1134" w:right="651" w:firstLine="567"/>
      </w:pPr>
    </w:p>
    <w:p w:rsidR="003D26D3" w:rsidRPr="003969E0" w:rsidRDefault="003D26D3" w:rsidP="0017469C">
      <w:pPr>
        <w:spacing w:line="360" w:lineRule="auto"/>
        <w:ind w:left="1134" w:right="651" w:firstLine="567"/>
      </w:pPr>
      <w:r w:rsidRPr="003969E0">
        <w:t>Дата</w:t>
      </w:r>
      <w:r>
        <w:t xml:space="preserve">   </w:t>
      </w:r>
      <w:r w:rsidRPr="003969E0">
        <w:t>___________</w:t>
      </w:r>
      <w:r w:rsidRPr="003969E0">
        <w:tab/>
      </w:r>
      <w:r w:rsidRPr="003969E0">
        <w:tab/>
      </w:r>
      <w:r w:rsidRPr="003969E0">
        <w:tab/>
      </w:r>
      <w:r w:rsidRPr="003969E0">
        <w:tab/>
      </w:r>
      <w:r w:rsidRPr="003F3F35">
        <w:rPr>
          <w:b/>
          <w:sz w:val="16"/>
        </w:rPr>
        <w:t xml:space="preserve">           </w:t>
      </w:r>
      <w:r w:rsidRPr="003F3F35">
        <w:rPr>
          <w:b/>
          <w:szCs w:val="40"/>
        </w:rPr>
        <w:t>Ѵ</w:t>
      </w:r>
      <w:r w:rsidRPr="0027043C">
        <w:t xml:space="preserve"> </w:t>
      </w:r>
      <w:r w:rsidRPr="003969E0">
        <w:t>______________ /________________/</w:t>
      </w:r>
    </w:p>
    <w:p w:rsidR="003D26D3" w:rsidRPr="00190988" w:rsidRDefault="003D26D3" w:rsidP="00312082">
      <w:pPr>
        <w:spacing w:line="240" w:lineRule="auto"/>
        <w:ind w:left="1134" w:right="651" w:firstLine="567"/>
        <w:rPr>
          <w:sz w:val="20"/>
          <w:szCs w:val="20"/>
        </w:rPr>
      </w:pPr>
      <w:r w:rsidRPr="003969E0">
        <w:tab/>
      </w:r>
      <w:r w:rsidRPr="003969E0">
        <w:tab/>
      </w:r>
      <w:r w:rsidRPr="003969E0">
        <w:tab/>
      </w:r>
      <w:r w:rsidRPr="003969E0">
        <w:tab/>
      </w:r>
      <w:r w:rsidRPr="003969E0">
        <w:tab/>
      </w:r>
      <w:r w:rsidRPr="003969E0">
        <w:tab/>
      </w:r>
      <w:r>
        <w:rPr>
          <w:sz w:val="20"/>
          <w:szCs w:val="20"/>
        </w:rPr>
        <w:t xml:space="preserve">                           </w:t>
      </w:r>
      <w:r w:rsidRPr="00190988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</w:t>
      </w:r>
      <w:r w:rsidRPr="001909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90988">
        <w:rPr>
          <w:sz w:val="20"/>
          <w:szCs w:val="20"/>
        </w:rPr>
        <w:t xml:space="preserve"> (расшифровка подписи)</w:t>
      </w:r>
    </w:p>
    <w:p w:rsidR="0072140C" w:rsidRDefault="0072140C" w:rsidP="00312082">
      <w:pPr>
        <w:spacing w:line="360" w:lineRule="auto"/>
        <w:ind w:left="1134" w:right="651" w:firstLine="567"/>
        <w:rPr>
          <w:b/>
          <w:sz w:val="28"/>
          <w:szCs w:val="28"/>
        </w:rPr>
      </w:pPr>
    </w:p>
    <w:p w:rsidR="00A06D75" w:rsidRDefault="00A06D75" w:rsidP="00312082">
      <w:pPr>
        <w:spacing w:line="360" w:lineRule="auto"/>
        <w:ind w:left="1134" w:right="651" w:firstLine="567"/>
        <w:rPr>
          <w:b/>
          <w:sz w:val="28"/>
          <w:szCs w:val="28"/>
        </w:rPr>
      </w:pPr>
    </w:p>
    <w:sectPr w:rsidR="00A06D75" w:rsidSect="00312082">
      <w:footerReference w:type="default" r:id="rId12"/>
      <w:pgSz w:w="11906" w:h="16838" w:code="9"/>
      <w:pgMar w:top="238" w:right="0" w:bottom="249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DB" w:rsidRDefault="00FB37DB" w:rsidP="00431686">
      <w:pPr>
        <w:spacing w:line="240" w:lineRule="auto"/>
      </w:pPr>
      <w:r>
        <w:separator/>
      </w:r>
    </w:p>
  </w:endnote>
  <w:endnote w:type="continuationSeparator" w:id="0">
    <w:p w:rsidR="00FB37DB" w:rsidRDefault="00FB37DB" w:rsidP="0043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B5" w:rsidRDefault="006A38B5">
    <w:pPr>
      <w:pStyle w:val="aff6"/>
      <w:jc w:val="right"/>
    </w:pPr>
  </w:p>
  <w:p w:rsidR="006A38B5" w:rsidRPr="00523E17" w:rsidRDefault="006A38B5" w:rsidP="001C71FF">
    <w:pPr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DB" w:rsidRDefault="00FB37DB" w:rsidP="00431686">
      <w:pPr>
        <w:spacing w:line="240" w:lineRule="auto"/>
      </w:pPr>
      <w:r>
        <w:separator/>
      </w:r>
    </w:p>
  </w:footnote>
  <w:footnote w:type="continuationSeparator" w:id="0">
    <w:p w:rsidR="00FB37DB" w:rsidRDefault="00FB37DB" w:rsidP="00431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DF4A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EE4C82C"/>
    <w:lvl w:ilvl="0">
      <w:start w:val="1"/>
      <w:numFmt w:val="bullet"/>
      <w:pStyle w:val="a0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2">
    <w:nsid w:val="12D77ACB"/>
    <w:multiLevelType w:val="multilevel"/>
    <w:tmpl w:val="0F904F3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70F58F8"/>
    <w:multiLevelType w:val="hybridMultilevel"/>
    <w:tmpl w:val="B19AD990"/>
    <w:lvl w:ilvl="0" w:tplc="826CC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3310F1"/>
    <w:multiLevelType w:val="multilevel"/>
    <w:tmpl w:val="A1E0BC68"/>
    <w:lvl w:ilvl="0">
      <w:start w:val="1"/>
      <w:numFmt w:val="russianLower"/>
      <w:pStyle w:val="a1"/>
      <w:suff w:val="space"/>
      <w:lvlText w:val="%1)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5">
    <w:nsid w:val="271A3C0B"/>
    <w:multiLevelType w:val="hybridMultilevel"/>
    <w:tmpl w:val="19D6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E3FD8"/>
    <w:multiLevelType w:val="hybridMultilevel"/>
    <w:tmpl w:val="FB64D5B8"/>
    <w:lvl w:ilvl="0" w:tplc="78527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C4321"/>
    <w:multiLevelType w:val="hybridMultilevel"/>
    <w:tmpl w:val="583AFCD0"/>
    <w:lvl w:ilvl="0" w:tplc="F330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9">
    <w:nsid w:val="55B973F4"/>
    <w:multiLevelType w:val="hybridMultilevel"/>
    <w:tmpl w:val="5AE43C7C"/>
    <w:lvl w:ilvl="0" w:tplc="C69CD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2F21C2"/>
    <w:multiLevelType w:val="hybridMultilevel"/>
    <w:tmpl w:val="7C2643D4"/>
    <w:lvl w:ilvl="0" w:tplc="975E86FA">
      <w:start w:val="1"/>
      <w:numFmt w:val="bullet"/>
      <w:pStyle w:val="a2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1">
    <w:nsid w:val="618E4023"/>
    <w:multiLevelType w:val="multilevel"/>
    <w:tmpl w:val="35A41FCA"/>
    <w:lvl w:ilvl="0">
      <w:start w:val="1"/>
      <w:numFmt w:val="russianLower"/>
      <w:pStyle w:val="a3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2">
    <w:nsid w:val="6BB14317"/>
    <w:multiLevelType w:val="hybridMultilevel"/>
    <w:tmpl w:val="24229E8C"/>
    <w:lvl w:ilvl="0" w:tplc="638EDA9A">
      <w:start w:val="1"/>
      <w:numFmt w:val="decimal"/>
      <w:pStyle w:val="30"/>
      <w:lvlText w:val="3.5.%1."/>
      <w:lvlJc w:val="left"/>
      <w:pPr>
        <w:ind w:left="360" w:hanging="360"/>
      </w:pPr>
      <w:rPr>
        <w:rFonts w:hint="default"/>
      </w:rPr>
    </w:lvl>
    <w:lvl w:ilvl="1" w:tplc="E99C8EF2" w:tentative="1">
      <w:start w:val="1"/>
      <w:numFmt w:val="lowerLetter"/>
      <w:lvlText w:val="%2."/>
      <w:lvlJc w:val="left"/>
      <w:pPr>
        <w:ind w:left="2149" w:hanging="360"/>
      </w:pPr>
    </w:lvl>
    <w:lvl w:ilvl="2" w:tplc="4F028288" w:tentative="1">
      <w:start w:val="1"/>
      <w:numFmt w:val="lowerRoman"/>
      <w:lvlText w:val="%3."/>
      <w:lvlJc w:val="right"/>
      <w:pPr>
        <w:ind w:left="2869" w:hanging="180"/>
      </w:pPr>
    </w:lvl>
    <w:lvl w:ilvl="3" w:tplc="3FC039D2" w:tentative="1">
      <w:start w:val="1"/>
      <w:numFmt w:val="decimal"/>
      <w:lvlText w:val="%4."/>
      <w:lvlJc w:val="left"/>
      <w:pPr>
        <w:ind w:left="3589" w:hanging="360"/>
      </w:pPr>
    </w:lvl>
    <w:lvl w:ilvl="4" w:tplc="B3AC4BE2" w:tentative="1">
      <w:start w:val="1"/>
      <w:numFmt w:val="lowerLetter"/>
      <w:lvlText w:val="%5."/>
      <w:lvlJc w:val="left"/>
      <w:pPr>
        <w:ind w:left="4309" w:hanging="360"/>
      </w:pPr>
    </w:lvl>
    <w:lvl w:ilvl="5" w:tplc="728CE1B0" w:tentative="1">
      <w:start w:val="1"/>
      <w:numFmt w:val="lowerRoman"/>
      <w:lvlText w:val="%6."/>
      <w:lvlJc w:val="right"/>
      <w:pPr>
        <w:ind w:left="5029" w:hanging="180"/>
      </w:pPr>
    </w:lvl>
    <w:lvl w:ilvl="6" w:tplc="DF508E22" w:tentative="1">
      <w:start w:val="1"/>
      <w:numFmt w:val="decimal"/>
      <w:lvlText w:val="%7."/>
      <w:lvlJc w:val="left"/>
      <w:pPr>
        <w:ind w:left="5749" w:hanging="360"/>
      </w:pPr>
    </w:lvl>
    <w:lvl w:ilvl="7" w:tplc="156C30DC" w:tentative="1">
      <w:start w:val="1"/>
      <w:numFmt w:val="lowerLetter"/>
      <w:lvlText w:val="%8."/>
      <w:lvlJc w:val="left"/>
      <w:pPr>
        <w:ind w:left="6469" w:hanging="360"/>
      </w:pPr>
    </w:lvl>
    <w:lvl w:ilvl="8" w:tplc="BA388D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AD5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</w:num>
  <w:num w:numId="67">
    <w:abstractNumId w:val="5"/>
  </w:num>
  <w:num w:numId="68">
    <w:abstractNumId w:val="6"/>
  </w:num>
  <w:num w:numId="69">
    <w:abstractNumId w:val="9"/>
  </w:num>
  <w:num w:numId="70">
    <w:abstractNumId w:val="3"/>
  </w:num>
  <w:num w:numId="71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A4"/>
    <w:rsid w:val="0000102A"/>
    <w:rsid w:val="00003C49"/>
    <w:rsid w:val="000051F4"/>
    <w:rsid w:val="00010430"/>
    <w:rsid w:val="00015AAD"/>
    <w:rsid w:val="00023478"/>
    <w:rsid w:val="00025F6E"/>
    <w:rsid w:val="000341DB"/>
    <w:rsid w:val="00034AFA"/>
    <w:rsid w:val="00035BBC"/>
    <w:rsid w:val="0003670C"/>
    <w:rsid w:val="000368A1"/>
    <w:rsid w:val="00037D44"/>
    <w:rsid w:val="000456D8"/>
    <w:rsid w:val="00046B22"/>
    <w:rsid w:val="000471E4"/>
    <w:rsid w:val="00050224"/>
    <w:rsid w:val="0005306F"/>
    <w:rsid w:val="00053891"/>
    <w:rsid w:val="00055E2E"/>
    <w:rsid w:val="00057378"/>
    <w:rsid w:val="0006041A"/>
    <w:rsid w:val="00060928"/>
    <w:rsid w:val="0006134C"/>
    <w:rsid w:val="00061C2A"/>
    <w:rsid w:val="00061D51"/>
    <w:rsid w:val="000638FE"/>
    <w:rsid w:val="00065709"/>
    <w:rsid w:val="00071BC3"/>
    <w:rsid w:val="000773BE"/>
    <w:rsid w:val="0008006A"/>
    <w:rsid w:val="00081091"/>
    <w:rsid w:val="0008150F"/>
    <w:rsid w:val="0008203E"/>
    <w:rsid w:val="00082A35"/>
    <w:rsid w:val="000833A4"/>
    <w:rsid w:val="00086AA2"/>
    <w:rsid w:val="000879E7"/>
    <w:rsid w:val="00087C43"/>
    <w:rsid w:val="0009352F"/>
    <w:rsid w:val="00093B4C"/>
    <w:rsid w:val="00093C3C"/>
    <w:rsid w:val="00093D1C"/>
    <w:rsid w:val="00094C46"/>
    <w:rsid w:val="00095AF2"/>
    <w:rsid w:val="00097854"/>
    <w:rsid w:val="000A1494"/>
    <w:rsid w:val="000A1A81"/>
    <w:rsid w:val="000A2342"/>
    <w:rsid w:val="000B035F"/>
    <w:rsid w:val="000B0DF9"/>
    <w:rsid w:val="000B10B3"/>
    <w:rsid w:val="000B3923"/>
    <w:rsid w:val="000B4529"/>
    <w:rsid w:val="000B695A"/>
    <w:rsid w:val="000C03B5"/>
    <w:rsid w:val="000C0420"/>
    <w:rsid w:val="000C04AA"/>
    <w:rsid w:val="000C1DFB"/>
    <w:rsid w:val="000C2387"/>
    <w:rsid w:val="000C441C"/>
    <w:rsid w:val="000C5B9A"/>
    <w:rsid w:val="000C6AF1"/>
    <w:rsid w:val="000C7DC4"/>
    <w:rsid w:val="000D093C"/>
    <w:rsid w:val="000D3869"/>
    <w:rsid w:val="000D4E1A"/>
    <w:rsid w:val="000D5A89"/>
    <w:rsid w:val="000E1C8B"/>
    <w:rsid w:val="000E38A8"/>
    <w:rsid w:val="000E48F1"/>
    <w:rsid w:val="000F16C5"/>
    <w:rsid w:val="000F28C9"/>
    <w:rsid w:val="000F2A3A"/>
    <w:rsid w:val="00102B9D"/>
    <w:rsid w:val="0010329A"/>
    <w:rsid w:val="00104008"/>
    <w:rsid w:val="00104EE8"/>
    <w:rsid w:val="00106111"/>
    <w:rsid w:val="00107FAC"/>
    <w:rsid w:val="001111F0"/>
    <w:rsid w:val="00112161"/>
    <w:rsid w:val="00112846"/>
    <w:rsid w:val="00112F35"/>
    <w:rsid w:val="00113D53"/>
    <w:rsid w:val="00114EB9"/>
    <w:rsid w:val="001176CA"/>
    <w:rsid w:val="00121CD0"/>
    <w:rsid w:val="001237E6"/>
    <w:rsid w:val="00125E9C"/>
    <w:rsid w:val="00126B28"/>
    <w:rsid w:val="00127E11"/>
    <w:rsid w:val="001313F5"/>
    <w:rsid w:val="00132BE3"/>
    <w:rsid w:val="00132E80"/>
    <w:rsid w:val="0013754A"/>
    <w:rsid w:val="00142487"/>
    <w:rsid w:val="00142B01"/>
    <w:rsid w:val="00142CBE"/>
    <w:rsid w:val="001431C4"/>
    <w:rsid w:val="001461DB"/>
    <w:rsid w:val="00150133"/>
    <w:rsid w:val="00150896"/>
    <w:rsid w:val="00150BA6"/>
    <w:rsid w:val="0015103D"/>
    <w:rsid w:val="00153F85"/>
    <w:rsid w:val="00155E91"/>
    <w:rsid w:val="001610E8"/>
    <w:rsid w:val="001613A2"/>
    <w:rsid w:val="00167570"/>
    <w:rsid w:val="0016758D"/>
    <w:rsid w:val="00167824"/>
    <w:rsid w:val="00171004"/>
    <w:rsid w:val="0017300B"/>
    <w:rsid w:val="001742F3"/>
    <w:rsid w:val="0017469C"/>
    <w:rsid w:val="0017485F"/>
    <w:rsid w:val="001749D9"/>
    <w:rsid w:val="00180300"/>
    <w:rsid w:val="00183216"/>
    <w:rsid w:val="00184C81"/>
    <w:rsid w:val="00190986"/>
    <w:rsid w:val="001958AA"/>
    <w:rsid w:val="00195A4C"/>
    <w:rsid w:val="00196934"/>
    <w:rsid w:val="00197830"/>
    <w:rsid w:val="001A0702"/>
    <w:rsid w:val="001A36C7"/>
    <w:rsid w:val="001A46E0"/>
    <w:rsid w:val="001A4C17"/>
    <w:rsid w:val="001A54F2"/>
    <w:rsid w:val="001A587E"/>
    <w:rsid w:val="001B1776"/>
    <w:rsid w:val="001B2C96"/>
    <w:rsid w:val="001C0B6A"/>
    <w:rsid w:val="001C161A"/>
    <w:rsid w:val="001C24BA"/>
    <w:rsid w:val="001C2956"/>
    <w:rsid w:val="001C464C"/>
    <w:rsid w:val="001C5837"/>
    <w:rsid w:val="001C681E"/>
    <w:rsid w:val="001C6BF7"/>
    <w:rsid w:val="001C71FF"/>
    <w:rsid w:val="001C78D7"/>
    <w:rsid w:val="001D1380"/>
    <w:rsid w:val="001D3C85"/>
    <w:rsid w:val="001D5566"/>
    <w:rsid w:val="001D71F8"/>
    <w:rsid w:val="001D7619"/>
    <w:rsid w:val="001E428D"/>
    <w:rsid w:val="001E449D"/>
    <w:rsid w:val="001E573F"/>
    <w:rsid w:val="001E58A7"/>
    <w:rsid w:val="001F00AB"/>
    <w:rsid w:val="001F07C1"/>
    <w:rsid w:val="001F4CF8"/>
    <w:rsid w:val="001F7625"/>
    <w:rsid w:val="00200927"/>
    <w:rsid w:val="0020174A"/>
    <w:rsid w:val="0020783D"/>
    <w:rsid w:val="00210451"/>
    <w:rsid w:val="00210961"/>
    <w:rsid w:val="00213421"/>
    <w:rsid w:val="00215E90"/>
    <w:rsid w:val="00217A2F"/>
    <w:rsid w:val="00221E95"/>
    <w:rsid w:val="002238A6"/>
    <w:rsid w:val="00223CB4"/>
    <w:rsid w:val="00224732"/>
    <w:rsid w:val="002253A6"/>
    <w:rsid w:val="00226568"/>
    <w:rsid w:val="0022678C"/>
    <w:rsid w:val="0023018D"/>
    <w:rsid w:val="002305D8"/>
    <w:rsid w:val="00231D33"/>
    <w:rsid w:val="00232467"/>
    <w:rsid w:val="00232C9D"/>
    <w:rsid w:val="00235B99"/>
    <w:rsid w:val="0023625B"/>
    <w:rsid w:val="00240DAC"/>
    <w:rsid w:val="00241810"/>
    <w:rsid w:val="0024272F"/>
    <w:rsid w:val="00242ED3"/>
    <w:rsid w:val="00245E4E"/>
    <w:rsid w:val="00247557"/>
    <w:rsid w:val="0025023E"/>
    <w:rsid w:val="002553A3"/>
    <w:rsid w:val="00256EA8"/>
    <w:rsid w:val="002606D8"/>
    <w:rsid w:val="00261D0E"/>
    <w:rsid w:val="002629EF"/>
    <w:rsid w:val="0026425A"/>
    <w:rsid w:val="00265384"/>
    <w:rsid w:val="00265FB7"/>
    <w:rsid w:val="002669CF"/>
    <w:rsid w:val="00266B1B"/>
    <w:rsid w:val="00266F26"/>
    <w:rsid w:val="002671EA"/>
    <w:rsid w:val="00270770"/>
    <w:rsid w:val="0027123D"/>
    <w:rsid w:val="0027613E"/>
    <w:rsid w:val="0028155B"/>
    <w:rsid w:val="00282634"/>
    <w:rsid w:val="00282CE0"/>
    <w:rsid w:val="002833EA"/>
    <w:rsid w:val="002845A9"/>
    <w:rsid w:val="00284A0D"/>
    <w:rsid w:val="002856BE"/>
    <w:rsid w:val="00290EC4"/>
    <w:rsid w:val="00291412"/>
    <w:rsid w:val="0029150C"/>
    <w:rsid w:val="00295A09"/>
    <w:rsid w:val="00295B59"/>
    <w:rsid w:val="00296D74"/>
    <w:rsid w:val="002A165C"/>
    <w:rsid w:val="002A28A7"/>
    <w:rsid w:val="002A33AE"/>
    <w:rsid w:val="002A66AD"/>
    <w:rsid w:val="002A68B2"/>
    <w:rsid w:val="002B2DF3"/>
    <w:rsid w:val="002B318E"/>
    <w:rsid w:val="002B3988"/>
    <w:rsid w:val="002B4E1A"/>
    <w:rsid w:val="002C0834"/>
    <w:rsid w:val="002C1A42"/>
    <w:rsid w:val="002C1CCD"/>
    <w:rsid w:val="002D2192"/>
    <w:rsid w:val="002D3DE4"/>
    <w:rsid w:val="002D3E0F"/>
    <w:rsid w:val="002D4E66"/>
    <w:rsid w:val="002D6FAC"/>
    <w:rsid w:val="002E51B3"/>
    <w:rsid w:val="002E7194"/>
    <w:rsid w:val="002F0C08"/>
    <w:rsid w:val="002F6061"/>
    <w:rsid w:val="002F6FC0"/>
    <w:rsid w:val="002F7A7A"/>
    <w:rsid w:val="00300DEA"/>
    <w:rsid w:val="00302AE1"/>
    <w:rsid w:val="0030586C"/>
    <w:rsid w:val="003062E0"/>
    <w:rsid w:val="0030637F"/>
    <w:rsid w:val="003063F2"/>
    <w:rsid w:val="003111DC"/>
    <w:rsid w:val="00311AD9"/>
    <w:rsid w:val="00312082"/>
    <w:rsid w:val="0031570C"/>
    <w:rsid w:val="00317E19"/>
    <w:rsid w:val="003218F4"/>
    <w:rsid w:val="00326FC6"/>
    <w:rsid w:val="0033019D"/>
    <w:rsid w:val="00330492"/>
    <w:rsid w:val="003336C2"/>
    <w:rsid w:val="0033446E"/>
    <w:rsid w:val="003353F3"/>
    <w:rsid w:val="00336BC6"/>
    <w:rsid w:val="00340B94"/>
    <w:rsid w:val="003445C7"/>
    <w:rsid w:val="003448EF"/>
    <w:rsid w:val="00347116"/>
    <w:rsid w:val="0035061B"/>
    <w:rsid w:val="003508CB"/>
    <w:rsid w:val="00350EDC"/>
    <w:rsid w:val="0035200A"/>
    <w:rsid w:val="003542D6"/>
    <w:rsid w:val="0035534B"/>
    <w:rsid w:val="00355E68"/>
    <w:rsid w:val="00357678"/>
    <w:rsid w:val="00357F9F"/>
    <w:rsid w:val="00361B62"/>
    <w:rsid w:val="00367796"/>
    <w:rsid w:val="0036784E"/>
    <w:rsid w:val="00367FEC"/>
    <w:rsid w:val="00371C19"/>
    <w:rsid w:val="0037339E"/>
    <w:rsid w:val="00377FF2"/>
    <w:rsid w:val="00380252"/>
    <w:rsid w:val="00381E44"/>
    <w:rsid w:val="003873E7"/>
    <w:rsid w:val="00387F8B"/>
    <w:rsid w:val="00391753"/>
    <w:rsid w:val="0039243A"/>
    <w:rsid w:val="0039252E"/>
    <w:rsid w:val="00392AF4"/>
    <w:rsid w:val="00395A5A"/>
    <w:rsid w:val="00395CAC"/>
    <w:rsid w:val="00396430"/>
    <w:rsid w:val="003A4CDD"/>
    <w:rsid w:val="003A58B4"/>
    <w:rsid w:val="003A7C24"/>
    <w:rsid w:val="003B01E1"/>
    <w:rsid w:val="003B0B75"/>
    <w:rsid w:val="003B2948"/>
    <w:rsid w:val="003C029F"/>
    <w:rsid w:val="003C097D"/>
    <w:rsid w:val="003C4C6A"/>
    <w:rsid w:val="003C526D"/>
    <w:rsid w:val="003C6632"/>
    <w:rsid w:val="003C6F36"/>
    <w:rsid w:val="003D26D3"/>
    <w:rsid w:val="003D593E"/>
    <w:rsid w:val="003D712E"/>
    <w:rsid w:val="003E0A65"/>
    <w:rsid w:val="003E0EC1"/>
    <w:rsid w:val="003E1B98"/>
    <w:rsid w:val="003E25C3"/>
    <w:rsid w:val="003E2839"/>
    <w:rsid w:val="003E3C7C"/>
    <w:rsid w:val="003E464A"/>
    <w:rsid w:val="003E52BD"/>
    <w:rsid w:val="003E543A"/>
    <w:rsid w:val="003E62E1"/>
    <w:rsid w:val="003F0E1C"/>
    <w:rsid w:val="003F4A02"/>
    <w:rsid w:val="00400088"/>
    <w:rsid w:val="00404561"/>
    <w:rsid w:val="00405574"/>
    <w:rsid w:val="00406E1D"/>
    <w:rsid w:val="00410D71"/>
    <w:rsid w:val="00411D29"/>
    <w:rsid w:val="004147A9"/>
    <w:rsid w:val="0042169F"/>
    <w:rsid w:val="00421C5D"/>
    <w:rsid w:val="004224D8"/>
    <w:rsid w:val="00427A08"/>
    <w:rsid w:val="0043115F"/>
    <w:rsid w:val="004312F9"/>
    <w:rsid w:val="00431686"/>
    <w:rsid w:val="00434D80"/>
    <w:rsid w:val="00436CF5"/>
    <w:rsid w:val="0044184F"/>
    <w:rsid w:val="00443369"/>
    <w:rsid w:val="00443793"/>
    <w:rsid w:val="004465F9"/>
    <w:rsid w:val="00446AA2"/>
    <w:rsid w:val="00447CDA"/>
    <w:rsid w:val="00453A97"/>
    <w:rsid w:val="0046000A"/>
    <w:rsid w:val="0046095F"/>
    <w:rsid w:val="00460E73"/>
    <w:rsid w:val="004637B1"/>
    <w:rsid w:val="00463C2C"/>
    <w:rsid w:val="00466C2F"/>
    <w:rsid w:val="00471E09"/>
    <w:rsid w:val="0047291C"/>
    <w:rsid w:val="00475B50"/>
    <w:rsid w:val="00476A13"/>
    <w:rsid w:val="00480250"/>
    <w:rsid w:val="004809CA"/>
    <w:rsid w:val="00481211"/>
    <w:rsid w:val="00481C73"/>
    <w:rsid w:val="00485A7D"/>
    <w:rsid w:val="00487D60"/>
    <w:rsid w:val="00490622"/>
    <w:rsid w:val="00491381"/>
    <w:rsid w:val="00491A2F"/>
    <w:rsid w:val="00491CD8"/>
    <w:rsid w:val="0049242A"/>
    <w:rsid w:val="00493155"/>
    <w:rsid w:val="004948CD"/>
    <w:rsid w:val="004A3BBA"/>
    <w:rsid w:val="004A6B1C"/>
    <w:rsid w:val="004A7888"/>
    <w:rsid w:val="004B023E"/>
    <w:rsid w:val="004B252D"/>
    <w:rsid w:val="004B5CC7"/>
    <w:rsid w:val="004B5EFB"/>
    <w:rsid w:val="004B655C"/>
    <w:rsid w:val="004C1A10"/>
    <w:rsid w:val="004C2C6B"/>
    <w:rsid w:val="004C5737"/>
    <w:rsid w:val="004C6FB7"/>
    <w:rsid w:val="004D2B97"/>
    <w:rsid w:val="004D30C1"/>
    <w:rsid w:val="004D4263"/>
    <w:rsid w:val="004D5D1E"/>
    <w:rsid w:val="004D7459"/>
    <w:rsid w:val="004D7530"/>
    <w:rsid w:val="004E0964"/>
    <w:rsid w:val="004E6319"/>
    <w:rsid w:val="004E631A"/>
    <w:rsid w:val="004F06B3"/>
    <w:rsid w:val="004F1EF8"/>
    <w:rsid w:val="004F232B"/>
    <w:rsid w:val="004F25C6"/>
    <w:rsid w:val="004F2AD1"/>
    <w:rsid w:val="004F2B79"/>
    <w:rsid w:val="00504E84"/>
    <w:rsid w:val="00507AD6"/>
    <w:rsid w:val="005130E8"/>
    <w:rsid w:val="00515263"/>
    <w:rsid w:val="00515752"/>
    <w:rsid w:val="00516930"/>
    <w:rsid w:val="005175B0"/>
    <w:rsid w:val="0051766E"/>
    <w:rsid w:val="00522D16"/>
    <w:rsid w:val="0052375C"/>
    <w:rsid w:val="005252CF"/>
    <w:rsid w:val="00525ADC"/>
    <w:rsid w:val="00525F80"/>
    <w:rsid w:val="005303B3"/>
    <w:rsid w:val="00535246"/>
    <w:rsid w:val="00537A0B"/>
    <w:rsid w:val="005411A8"/>
    <w:rsid w:val="00541713"/>
    <w:rsid w:val="00541FF6"/>
    <w:rsid w:val="00542449"/>
    <w:rsid w:val="0054257A"/>
    <w:rsid w:val="0054364A"/>
    <w:rsid w:val="005436AE"/>
    <w:rsid w:val="00544EDF"/>
    <w:rsid w:val="00547515"/>
    <w:rsid w:val="005523DC"/>
    <w:rsid w:val="00554C71"/>
    <w:rsid w:val="0055543A"/>
    <w:rsid w:val="0056013B"/>
    <w:rsid w:val="00560EDA"/>
    <w:rsid w:val="0056154E"/>
    <w:rsid w:val="00563C60"/>
    <w:rsid w:val="0056731D"/>
    <w:rsid w:val="00570FDB"/>
    <w:rsid w:val="0057103C"/>
    <w:rsid w:val="00571651"/>
    <w:rsid w:val="00571B19"/>
    <w:rsid w:val="005723E8"/>
    <w:rsid w:val="0057396F"/>
    <w:rsid w:val="0057606F"/>
    <w:rsid w:val="00576845"/>
    <w:rsid w:val="0058164C"/>
    <w:rsid w:val="00585EC8"/>
    <w:rsid w:val="005900FA"/>
    <w:rsid w:val="00595B5C"/>
    <w:rsid w:val="005A0833"/>
    <w:rsid w:val="005A2449"/>
    <w:rsid w:val="005A59F7"/>
    <w:rsid w:val="005A5D58"/>
    <w:rsid w:val="005B0713"/>
    <w:rsid w:val="005B0D68"/>
    <w:rsid w:val="005B1A18"/>
    <w:rsid w:val="005B4015"/>
    <w:rsid w:val="005B40B4"/>
    <w:rsid w:val="005B4788"/>
    <w:rsid w:val="005B7FBC"/>
    <w:rsid w:val="005C0906"/>
    <w:rsid w:val="005C35E2"/>
    <w:rsid w:val="005C3D85"/>
    <w:rsid w:val="005C42E8"/>
    <w:rsid w:val="005C588B"/>
    <w:rsid w:val="005C6FB3"/>
    <w:rsid w:val="005D0325"/>
    <w:rsid w:val="005D0378"/>
    <w:rsid w:val="005D089C"/>
    <w:rsid w:val="005D2184"/>
    <w:rsid w:val="005D2E5A"/>
    <w:rsid w:val="005D3CC1"/>
    <w:rsid w:val="005D521A"/>
    <w:rsid w:val="005D7241"/>
    <w:rsid w:val="005D7F91"/>
    <w:rsid w:val="005E01C1"/>
    <w:rsid w:val="005E0C70"/>
    <w:rsid w:val="005E1464"/>
    <w:rsid w:val="005E5906"/>
    <w:rsid w:val="005E64B2"/>
    <w:rsid w:val="005E68CE"/>
    <w:rsid w:val="005F0D15"/>
    <w:rsid w:val="005F28AA"/>
    <w:rsid w:val="005F3AD9"/>
    <w:rsid w:val="005F4256"/>
    <w:rsid w:val="005F4EE6"/>
    <w:rsid w:val="005F54CC"/>
    <w:rsid w:val="005F567B"/>
    <w:rsid w:val="005F7045"/>
    <w:rsid w:val="005F7BA6"/>
    <w:rsid w:val="0060056A"/>
    <w:rsid w:val="006006BB"/>
    <w:rsid w:val="00601AAC"/>
    <w:rsid w:val="006104A6"/>
    <w:rsid w:val="006119DA"/>
    <w:rsid w:val="006179CF"/>
    <w:rsid w:val="00621632"/>
    <w:rsid w:val="00622834"/>
    <w:rsid w:val="00624451"/>
    <w:rsid w:val="00625EC2"/>
    <w:rsid w:val="0062685A"/>
    <w:rsid w:val="00631A3D"/>
    <w:rsid w:val="0063224F"/>
    <w:rsid w:val="006332A9"/>
    <w:rsid w:val="0063455E"/>
    <w:rsid w:val="00637DA4"/>
    <w:rsid w:val="0064134A"/>
    <w:rsid w:val="00642522"/>
    <w:rsid w:val="00643221"/>
    <w:rsid w:val="00647119"/>
    <w:rsid w:val="006579F3"/>
    <w:rsid w:val="00663950"/>
    <w:rsid w:val="00665D9E"/>
    <w:rsid w:val="00671414"/>
    <w:rsid w:val="0067418C"/>
    <w:rsid w:val="00677612"/>
    <w:rsid w:val="006805D2"/>
    <w:rsid w:val="00681D0E"/>
    <w:rsid w:val="0068467F"/>
    <w:rsid w:val="0069638E"/>
    <w:rsid w:val="00696C0A"/>
    <w:rsid w:val="006975F3"/>
    <w:rsid w:val="006A1901"/>
    <w:rsid w:val="006A30CA"/>
    <w:rsid w:val="006A38B5"/>
    <w:rsid w:val="006A4437"/>
    <w:rsid w:val="006B223E"/>
    <w:rsid w:val="006B3DB4"/>
    <w:rsid w:val="006B7589"/>
    <w:rsid w:val="006C3BF4"/>
    <w:rsid w:val="006C4827"/>
    <w:rsid w:val="006C535A"/>
    <w:rsid w:val="006D02FB"/>
    <w:rsid w:val="006D0FF9"/>
    <w:rsid w:val="006D3AF9"/>
    <w:rsid w:val="006D462A"/>
    <w:rsid w:val="006D56D3"/>
    <w:rsid w:val="006D72AD"/>
    <w:rsid w:val="006D7B4A"/>
    <w:rsid w:val="006E3AD2"/>
    <w:rsid w:val="006E3FFF"/>
    <w:rsid w:val="006E5201"/>
    <w:rsid w:val="006E7DE5"/>
    <w:rsid w:val="006F003E"/>
    <w:rsid w:val="006F089F"/>
    <w:rsid w:val="006F0987"/>
    <w:rsid w:val="006F0C05"/>
    <w:rsid w:val="006F3A84"/>
    <w:rsid w:val="006F443B"/>
    <w:rsid w:val="006F4759"/>
    <w:rsid w:val="0070036D"/>
    <w:rsid w:val="0070146A"/>
    <w:rsid w:val="00702B92"/>
    <w:rsid w:val="007044DF"/>
    <w:rsid w:val="00707954"/>
    <w:rsid w:val="00712249"/>
    <w:rsid w:val="007122EF"/>
    <w:rsid w:val="00712666"/>
    <w:rsid w:val="00713970"/>
    <w:rsid w:val="0071486F"/>
    <w:rsid w:val="0071613A"/>
    <w:rsid w:val="00717CBF"/>
    <w:rsid w:val="00720A6C"/>
    <w:rsid w:val="00720CBA"/>
    <w:rsid w:val="0072140C"/>
    <w:rsid w:val="00721EB8"/>
    <w:rsid w:val="007222C7"/>
    <w:rsid w:val="00722659"/>
    <w:rsid w:val="007229D8"/>
    <w:rsid w:val="0072343B"/>
    <w:rsid w:val="0072641D"/>
    <w:rsid w:val="007264FA"/>
    <w:rsid w:val="00726BD7"/>
    <w:rsid w:val="00730118"/>
    <w:rsid w:val="0073167D"/>
    <w:rsid w:val="00732CD8"/>
    <w:rsid w:val="0073464E"/>
    <w:rsid w:val="00735CF7"/>
    <w:rsid w:val="00736ADF"/>
    <w:rsid w:val="00740D22"/>
    <w:rsid w:val="00740E78"/>
    <w:rsid w:val="00743B97"/>
    <w:rsid w:val="00755324"/>
    <w:rsid w:val="0076611E"/>
    <w:rsid w:val="00766753"/>
    <w:rsid w:val="00767552"/>
    <w:rsid w:val="00770109"/>
    <w:rsid w:val="00772783"/>
    <w:rsid w:val="0077350D"/>
    <w:rsid w:val="00777949"/>
    <w:rsid w:val="00781124"/>
    <w:rsid w:val="00782819"/>
    <w:rsid w:val="00782A0D"/>
    <w:rsid w:val="00782DAB"/>
    <w:rsid w:val="007831AE"/>
    <w:rsid w:val="00785306"/>
    <w:rsid w:val="00785F65"/>
    <w:rsid w:val="007906DA"/>
    <w:rsid w:val="00793C30"/>
    <w:rsid w:val="0079519A"/>
    <w:rsid w:val="00796952"/>
    <w:rsid w:val="0079783F"/>
    <w:rsid w:val="007A16A6"/>
    <w:rsid w:val="007A2F2C"/>
    <w:rsid w:val="007A36F7"/>
    <w:rsid w:val="007A5213"/>
    <w:rsid w:val="007A67BC"/>
    <w:rsid w:val="007A7917"/>
    <w:rsid w:val="007B1352"/>
    <w:rsid w:val="007B2089"/>
    <w:rsid w:val="007B311B"/>
    <w:rsid w:val="007B57B4"/>
    <w:rsid w:val="007B754D"/>
    <w:rsid w:val="007C0021"/>
    <w:rsid w:val="007C36CB"/>
    <w:rsid w:val="007C5814"/>
    <w:rsid w:val="007C5C4F"/>
    <w:rsid w:val="007C7A8F"/>
    <w:rsid w:val="007D2F90"/>
    <w:rsid w:val="007D454C"/>
    <w:rsid w:val="007D61D9"/>
    <w:rsid w:val="007E14C7"/>
    <w:rsid w:val="007E3AEB"/>
    <w:rsid w:val="007E432A"/>
    <w:rsid w:val="007E5F91"/>
    <w:rsid w:val="007F1CFA"/>
    <w:rsid w:val="007F2006"/>
    <w:rsid w:val="007F3129"/>
    <w:rsid w:val="007F3D89"/>
    <w:rsid w:val="007F4E12"/>
    <w:rsid w:val="00802B41"/>
    <w:rsid w:val="00803E82"/>
    <w:rsid w:val="008052AC"/>
    <w:rsid w:val="00805DB9"/>
    <w:rsid w:val="00805EFC"/>
    <w:rsid w:val="00807CC3"/>
    <w:rsid w:val="008113B6"/>
    <w:rsid w:val="00816733"/>
    <w:rsid w:val="00817EB1"/>
    <w:rsid w:val="008237B4"/>
    <w:rsid w:val="0082595D"/>
    <w:rsid w:val="00826165"/>
    <w:rsid w:val="00830553"/>
    <w:rsid w:val="00830F35"/>
    <w:rsid w:val="00831834"/>
    <w:rsid w:val="0083452A"/>
    <w:rsid w:val="00836ADD"/>
    <w:rsid w:val="00836C93"/>
    <w:rsid w:val="00836EEE"/>
    <w:rsid w:val="008417D9"/>
    <w:rsid w:val="00844510"/>
    <w:rsid w:val="0084526B"/>
    <w:rsid w:val="00846446"/>
    <w:rsid w:val="008473D2"/>
    <w:rsid w:val="0084784A"/>
    <w:rsid w:val="00850546"/>
    <w:rsid w:val="00852993"/>
    <w:rsid w:val="00852A5D"/>
    <w:rsid w:val="00853B3D"/>
    <w:rsid w:val="00855982"/>
    <w:rsid w:val="00860D64"/>
    <w:rsid w:val="00860F6B"/>
    <w:rsid w:val="00861029"/>
    <w:rsid w:val="0086439A"/>
    <w:rsid w:val="00866A3E"/>
    <w:rsid w:val="008723F9"/>
    <w:rsid w:val="00873B00"/>
    <w:rsid w:val="00874E42"/>
    <w:rsid w:val="00877D42"/>
    <w:rsid w:val="00885061"/>
    <w:rsid w:val="008851AD"/>
    <w:rsid w:val="00886752"/>
    <w:rsid w:val="0088725D"/>
    <w:rsid w:val="00887637"/>
    <w:rsid w:val="008937D6"/>
    <w:rsid w:val="00893B99"/>
    <w:rsid w:val="00897154"/>
    <w:rsid w:val="008A4B47"/>
    <w:rsid w:val="008A78E5"/>
    <w:rsid w:val="008B0DAF"/>
    <w:rsid w:val="008B3FDD"/>
    <w:rsid w:val="008B6118"/>
    <w:rsid w:val="008C0BDA"/>
    <w:rsid w:val="008C6FBF"/>
    <w:rsid w:val="008D119A"/>
    <w:rsid w:val="008D375A"/>
    <w:rsid w:val="008D4391"/>
    <w:rsid w:val="008D4418"/>
    <w:rsid w:val="008D6BD0"/>
    <w:rsid w:val="008D798D"/>
    <w:rsid w:val="008D79A2"/>
    <w:rsid w:val="008E7461"/>
    <w:rsid w:val="008E7632"/>
    <w:rsid w:val="008F1A5A"/>
    <w:rsid w:val="008F2A14"/>
    <w:rsid w:val="008F63DC"/>
    <w:rsid w:val="00900727"/>
    <w:rsid w:val="0090203D"/>
    <w:rsid w:val="00902AE2"/>
    <w:rsid w:val="009038D1"/>
    <w:rsid w:val="00904943"/>
    <w:rsid w:val="00905AA6"/>
    <w:rsid w:val="00906EE3"/>
    <w:rsid w:val="009070D1"/>
    <w:rsid w:val="00907A2E"/>
    <w:rsid w:val="00912901"/>
    <w:rsid w:val="0091459F"/>
    <w:rsid w:val="00914986"/>
    <w:rsid w:val="00915C13"/>
    <w:rsid w:val="00924869"/>
    <w:rsid w:val="009266E1"/>
    <w:rsid w:val="00926D50"/>
    <w:rsid w:val="00931005"/>
    <w:rsid w:val="009320CF"/>
    <w:rsid w:val="009336B1"/>
    <w:rsid w:val="00935633"/>
    <w:rsid w:val="00937A3C"/>
    <w:rsid w:val="00940103"/>
    <w:rsid w:val="00941424"/>
    <w:rsid w:val="00942408"/>
    <w:rsid w:val="0094320A"/>
    <w:rsid w:val="0094462F"/>
    <w:rsid w:val="00946536"/>
    <w:rsid w:val="0095200B"/>
    <w:rsid w:val="0095241B"/>
    <w:rsid w:val="00954A16"/>
    <w:rsid w:val="009555AA"/>
    <w:rsid w:val="00965537"/>
    <w:rsid w:val="0096684E"/>
    <w:rsid w:val="00972350"/>
    <w:rsid w:val="00976BAB"/>
    <w:rsid w:val="00976F79"/>
    <w:rsid w:val="009802E5"/>
    <w:rsid w:val="00980808"/>
    <w:rsid w:val="00980898"/>
    <w:rsid w:val="00984CDD"/>
    <w:rsid w:val="00987C6B"/>
    <w:rsid w:val="00990A6A"/>
    <w:rsid w:val="00991FBA"/>
    <w:rsid w:val="009924DB"/>
    <w:rsid w:val="00992791"/>
    <w:rsid w:val="009932B9"/>
    <w:rsid w:val="009A26B0"/>
    <w:rsid w:val="009B0146"/>
    <w:rsid w:val="009B0457"/>
    <w:rsid w:val="009B66DC"/>
    <w:rsid w:val="009B6F06"/>
    <w:rsid w:val="009B7DFF"/>
    <w:rsid w:val="009C1766"/>
    <w:rsid w:val="009C23BC"/>
    <w:rsid w:val="009C51B9"/>
    <w:rsid w:val="009D1CA1"/>
    <w:rsid w:val="009D304C"/>
    <w:rsid w:val="009D41C4"/>
    <w:rsid w:val="009D6D0D"/>
    <w:rsid w:val="009D7F35"/>
    <w:rsid w:val="009E26FE"/>
    <w:rsid w:val="009E280D"/>
    <w:rsid w:val="009E323F"/>
    <w:rsid w:val="009E4E42"/>
    <w:rsid w:val="009E5C92"/>
    <w:rsid w:val="009F05A5"/>
    <w:rsid w:val="009F0719"/>
    <w:rsid w:val="009F19A2"/>
    <w:rsid w:val="009F2F60"/>
    <w:rsid w:val="009F3176"/>
    <w:rsid w:val="009F412C"/>
    <w:rsid w:val="009F4692"/>
    <w:rsid w:val="009F6041"/>
    <w:rsid w:val="00A00CBF"/>
    <w:rsid w:val="00A044DD"/>
    <w:rsid w:val="00A045B3"/>
    <w:rsid w:val="00A04783"/>
    <w:rsid w:val="00A06CC4"/>
    <w:rsid w:val="00A06D75"/>
    <w:rsid w:val="00A10097"/>
    <w:rsid w:val="00A1155C"/>
    <w:rsid w:val="00A11DD5"/>
    <w:rsid w:val="00A127E4"/>
    <w:rsid w:val="00A133B2"/>
    <w:rsid w:val="00A13B00"/>
    <w:rsid w:val="00A14C49"/>
    <w:rsid w:val="00A14F0A"/>
    <w:rsid w:val="00A15BA4"/>
    <w:rsid w:val="00A21B2E"/>
    <w:rsid w:val="00A24AAA"/>
    <w:rsid w:val="00A30FC1"/>
    <w:rsid w:val="00A311D6"/>
    <w:rsid w:val="00A31A95"/>
    <w:rsid w:val="00A35997"/>
    <w:rsid w:val="00A371A7"/>
    <w:rsid w:val="00A40C31"/>
    <w:rsid w:val="00A415D9"/>
    <w:rsid w:val="00A444F7"/>
    <w:rsid w:val="00A44E7C"/>
    <w:rsid w:val="00A47020"/>
    <w:rsid w:val="00A47BA1"/>
    <w:rsid w:val="00A534AD"/>
    <w:rsid w:val="00A5448E"/>
    <w:rsid w:val="00A5681A"/>
    <w:rsid w:val="00A609F7"/>
    <w:rsid w:val="00A642E2"/>
    <w:rsid w:val="00A64913"/>
    <w:rsid w:val="00A700E6"/>
    <w:rsid w:val="00A70510"/>
    <w:rsid w:val="00A71B6E"/>
    <w:rsid w:val="00A7298A"/>
    <w:rsid w:val="00A73C19"/>
    <w:rsid w:val="00A74A2E"/>
    <w:rsid w:val="00A76B69"/>
    <w:rsid w:val="00A83248"/>
    <w:rsid w:val="00A83D4B"/>
    <w:rsid w:val="00A85402"/>
    <w:rsid w:val="00A900D3"/>
    <w:rsid w:val="00A90904"/>
    <w:rsid w:val="00A93676"/>
    <w:rsid w:val="00A943DB"/>
    <w:rsid w:val="00A9452C"/>
    <w:rsid w:val="00A9485D"/>
    <w:rsid w:val="00A96FEE"/>
    <w:rsid w:val="00AA0B9C"/>
    <w:rsid w:val="00AA3E39"/>
    <w:rsid w:val="00AB0C1C"/>
    <w:rsid w:val="00AB10C0"/>
    <w:rsid w:val="00AB1E2F"/>
    <w:rsid w:val="00AB3AAB"/>
    <w:rsid w:val="00AB5A09"/>
    <w:rsid w:val="00AB669B"/>
    <w:rsid w:val="00AC7500"/>
    <w:rsid w:val="00AD0817"/>
    <w:rsid w:val="00AD2AC3"/>
    <w:rsid w:val="00AD35B0"/>
    <w:rsid w:val="00AD5435"/>
    <w:rsid w:val="00AD5557"/>
    <w:rsid w:val="00AE0184"/>
    <w:rsid w:val="00AE0A3F"/>
    <w:rsid w:val="00AE1868"/>
    <w:rsid w:val="00AE1B8C"/>
    <w:rsid w:val="00AE251B"/>
    <w:rsid w:val="00AE34BE"/>
    <w:rsid w:val="00AE7FD7"/>
    <w:rsid w:val="00AF13A0"/>
    <w:rsid w:val="00AF4AB0"/>
    <w:rsid w:val="00AF5132"/>
    <w:rsid w:val="00B00584"/>
    <w:rsid w:val="00B018D8"/>
    <w:rsid w:val="00B046E2"/>
    <w:rsid w:val="00B04D77"/>
    <w:rsid w:val="00B0653E"/>
    <w:rsid w:val="00B076A0"/>
    <w:rsid w:val="00B12D87"/>
    <w:rsid w:val="00B20AF4"/>
    <w:rsid w:val="00B22410"/>
    <w:rsid w:val="00B23A46"/>
    <w:rsid w:val="00B242C6"/>
    <w:rsid w:val="00B24659"/>
    <w:rsid w:val="00B26021"/>
    <w:rsid w:val="00B26A79"/>
    <w:rsid w:val="00B27B5A"/>
    <w:rsid w:val="00B31432"/>
    <w:rsid w:val="00B34106"/>
    <w:rsid w:val="00B34CDF"/>
    <w:rsid w:val="00B35D37"/>
    <w:rsid w:val="00B36F65"/>
    <w:rsid w:val="00B426BA"/>
    <w:rsid w:val="00B42AF0"/>
    <w:rsid w:val="00B452B6"/>
    <w:rsid w:val="00B45AE4"/>
    <w:rsid w:val="00B46EC9"/>
    <w:rsid w:val="00B503E3"/>
    <w:rsid w:val="00B53A35"/>
    <w:rsid w:val="00B54D6E"/>
    <w:rsid w:val="00B54DC8"/>
    <w:rsid w:val="00B55A01"/>
    <w:rsid w:val="00B56019"/>
    <w:rsid w:val="00B617DF"/>
    <w:rsid w:val="00B64C10"/>
    <w:rsid w:val="00B7046E"/>
    <w:rsid w:val="00B713F7"/>
    <w:rsid w:val="00B721BD"/>
    <w:rsid w:val="00B76174"/>
    <w:rsid w:val="00B7734F"/>
    <w:rsid w:val="00B8599F"/>
    <w:rsid w:val="00B86591"/>
    <w:rsid w:val="00B87FAC"/>
    <w:rsid w:val="00B90088"/>
    <w:rsid w:val="00B9131A"/>
    <w:rsid w:val="00B954A7"/>
    <w:rsid w:val="00BA0EAF"/>
    <w:rsid w:val="00BA316C"/>
    <w:rsid w:val="00BA3919"/>
    <w:rsid w:val="00BA5133"/>
    <w:rsid w:val="00BA6AD7"/>
    <w:rsid w:val="00BA70F4"/>
    <w:rsid w:val="00BA7650"/>
    <w:rsid w:val="00BB0D8C"/>
    <w:rsid w:val="00BB1771"/>
    <w:rsid w:val="00BB557E"/>
    <w:rsid w:val="00BC1345"/>
    <w:rsid w:val="00BC474A"/>
    <w:rsid w:val="00BC4F2D"/>
    <w:rsid w:val="00BC6432"/>
    <w:rsid w:val="00BD2794"/>
    <w:rsid w:val="00BD75CA"/>
    <w:rsid w:val="00BE3D6E"/>
    <w:rsid w:val="00BE4187"/>
    <w:rsid w:val="00BE430C"/>
    <w:rsid w:val="00BE4DC6"/>
    <w:rsid w:val="00BE5364"/>
    <w:rsid w:val="00BE614F"/>
    <w:rsid w:val="00BF4AA4"/>
    <w:rsid w:val="00BF6D8C"/>
    <w:rsid w:val="00C0511B"/>
    <w:rsid w:val="00C07186"/>
    <w:rsid w:val="00C072D6"/>
    <w:rsid w:val="00C07FA9"/>
    <w:rsid w:val="00C1243E"/>
    <w:rsid w:val="00C208A1"/>
    <w:rsid w:val="00C24FB7"/>
    <w:rsid w:val="00C25D08"/>
    <w:rsid w:val="00C30460"/>
    <w:rsid w:val="00C30B9F"/>
    <w:rsid w:val="00C32555"/>
    <w:rsid w:val="00C33C2F"/>
    <w:rsid w:val="00C36D55"/>
    <w:rsid w:val="00C40D28"/>
    <w:rsid w:val="00C42978"/>
    <w:rsid w:val="00C4362F"/>
    <w:rsid w:val="00C46E5F"/>
    <w:rsid w:val="00C477FE"/>
    <w:rsid w:val="00C51991"/>
    <w:rsid w:val="00C60632"/>
    <w:rsid w:val="00C61519"/>
    <w:rsid w:val="00C624AE"/>
    <w:rsid w:val="00C62C29"/>
    <w:rsid w:val="00C63A43"/>
    <w:rsid w:val="00C6539F"/>
    <w:rsid w:val="00C65BB6"/>
    <w:rsid w:val="00C65E96"/>
    <w:rsid w:val="00C665BD"/>
    <w:rsid w:val="00C71D5E"/>
    <w:rsid w:val="00C7208F"/>
    <w:rsid w:val="00C7310A"/>
    <w:rsid w:val="00C74254"/>
    <w:rsid w:val="00C77531"/>
    <w:rsid w:val="00C775B5"/>
    <w:rsid w:val="00C80214"/>
    <w:rsid w:val="00C81756"/>
    <w:rsid w:val="00C822A6"/>
    <w:rsid w:val="00C82627"/>
    <w:rsid w:val="00C8455D"/>
    <w:rsid w:val="00C84575"/>
    <w:rsid w:val="00C90840"/>
    <w:rsid w:val="00C916FA"/>
    <w:rsid w:val="00C91D82"/>
    <w:rsid w:val="00C92511"/>
    <w:rsid w:val="00C94708"/>
    <w:rsid w:val="00C948D5"/>
    <w:rsid w:val="00C96087"/>
    <w:rsid w:val="00C9652B"/>
    <w:rsid w:val="00C96C8C"/>
    <w:rsid w:val="00C97C51"/>
    <w:rsid w:val="00CA295D"/>
    <w:rsid w:val="00CA2A30"/>
    <w:rsid w:val="00CA3835"/>
    <w:rsid w:val="00CA554B"/>
    <w:rsid w:val="00CA71BF"/>
    <w:rsid w:val="00CB05DC"/>
    <w:rsid w:val="00CB17A2"/>
    <w:rsid w:val="00CB22B7"/>
    <w:rsid w:val="00CB6599"/>
    <w:rsid w:val="00CC1447"/>
    <w:rsid w:val="00CD18FA"/>
    <w:rsid w:val="00CD2034"/>
    <w:rsid w:val="00CD2C4B"/>
    <w:rsid w:val="00CD3B5F"/>
    <w:rsid w:val="00CD556C"/>
    <w:rsid w:val="00CE0F04"/>
    <w:rsid w:val="00CE1166"/>
    <w:rsid w:val="00CE5604"/>
    <w:rsid w:val="00CE5BA0"/>
    <w:rsid w:val="00CF05D9"/>
    <w:rsid w:val="00CF0731"/>
    <w:rsid w:val="00CF0E4C"/>
    <w:rsid w:val="00CF323E"/>
    <w:rsid w:val="00CF33BD"/>
    <w:rsid w:val="00CF6D9E"/>
    <w:rsid w:val="00D02163"/>
    <w:rsid w:val="00D0230E"/>
    <w:rsid w:val="00D02428"/>
    <w:rsid w:val="00D066CB"/>
    <w:rsid w:val="00D07D60"/>
    <w:rsid w:val="00D10AE1"/>
    <w:rsid w:val="00D11321"/>
    <w:rsid w:val="00D12CD4"/>
    <w:rsid w:val="00D17667"/>
    <w:rsid w:val="00D201E5"/>
    <w:rsid w:val="00D20CEB"/>
    <w:rsid w:val="00D20E01"/>
    <w:rsid w:val="00D23A5A"/>
    <w:rsid w:val="00D24A73"/>
    <w:rsid w:val="00D257DE"/>
    <w:rsid w:val="00D42B2F"/>
    <w:rsid w:val="00D47F04"/>
    <w:rsid w:val="00D52583"/>
    <w:rsid w:val="00D542E5"/>
    <w:rsid w:val="00D6186A"/>
    <w:rsid w:val="00D6443A"/>
    <w:rsid w:val="00D64A1C"/>
    <w:rsid w:val="00D65FC8"/>
    <w:rsid w:val="00D664E5"/>
    <w:rsid w:val="00D667F9"/>
    <w:rsid w:val="00D67523"/>
    <w:rsid w:val="00D67B2C"/>
    <w:rsid w:val="00D67D72"/>
    <w:rsid w:val="00D724E5"/>
    <w:rsid w:val="00D72709"/>
    <w:rsid w:val="00D74743"/>
    <w:rsid w:val="00D77481"/>
    <w:rsid w:val="00D835A1"/>
    <w:rsid w:val="00D86028"/>
    <w:rsid w:val="00D860EB"/>
    <w:rsid w:val="00D86AB1"/>
    <w:rsid w:val="00D90803"/>
    <w:rsid w:val="00D90AAF"/>
    <w:rsid w:val="00D9356B"/>
    <w:rsid w:val="00D95B04"/>
    <w:rsid w:val="00D97BA9"/>
    <w:rsid w:val="00DA05DA"/>
    <w:rsid w:val="00DA1955"/>
    <w:rsid w:val="00DA1D04"/>
    <w:rsid w:val="00DA3A47"/>
    <w:rsid w:val="00DA4764"/>
    <w:rsid w:val="00DB0D91"/>
    <w:rsid w:val="00DB2E71"/>
    <w:rsid w:val="00DB5CD3"/>
    <w:rsid w:val="00DB6E4B"/>
    <w:rsid w:val="00DB7CA4"/>
    <w:rsid w:val="00DC2368"/>
    <w:rsid w:val="00DC2780"/>
    <w:rsid w:val="00DC2F88"/>
    <w:rsid w:val="00DD0BD2"/>
    <w:rsid w:val="00DD199C"/>
    <w:rsid w:val="00DD283C"/>
    <w:rsid w:val="00DD2AA0"/>
    <w:rsid w:val="00DD3A20"/>
    <w:rsid w:val="00DD4326"/>
    <w:rsid w:val="00DD4528"/>
    <w:rsid w:val="00DE0BC4"/>
    <w:rsid w:val="00DE1C6C"/>
    <w:rsid w:val="00DE470E"/>
    <w:rsid w:val="00DE54C5"/>
    <w:rsid w:val="00DE601B"/>
    <w:rsid w:val="00DE7CE7"/>
    <w:rsid w:val="00DF230A"/>
    <w:rsid w:val="00DF3821"/>
    <w:rsid w:val="00DF3892"/>
    <w:rsid w:val="00E01CA3"/>
    <w:rsid w:val="00E05122"/>
    <w:rsid w:val="00E1057B"/>
    <w:rsid w:val="00E170D4"/>
    <w:rsid w:val="00E178AE"/>
    <w:rsid w:val="00E17D4A"/>
    <w:rsid w:val="00E17E87"/>
    <w:rsid w:val="00E20CCB"/>
    <w:rsid w:val="00E21AC6"/>
    <w:rsid w:val="00E229A8"/>
    <w:rsid w:val="00E2443E"/>
    <w:rsid w:val="00E267AD"/>
    <w:rsid w:val="00E270F9"/>
    <w:rsid w:val="00E27A51"/>
    <w:rsid w:val="00E27C57"/>
    <w:rsid w:val="00E30F90"/>
    <w:rsid w:val="00E329E6"/>
    <w:rsid w:val="00E349D8"/>
    <w:rsid w:val="00E369D8"/>
    <w:rsid w:val="00E403F1"/>
    <w:rsid w:val="00E40CBA"/>
    <w:rsid w:val="00E42952"/>
    <w:rsid w:val="00E42E4D"/>
    <w:rsid w:val="00E4350B"/>
    <w:rsid w:val="00E45AF8"/>
    <w:rsid w:val="00E503B3"/>
    <w:rsid w:val="00E5297F"/>
    <w:rsid w:val="00E53C27"/>
    <w:rsid w:val="00E617BE"/>
    <w:rsid w:val="00E657B0"/>
    <w:rsid w:val="00E733C9"/>
    <w:rsid w:val="00E736AD"/>
    <w:rsid w:val="00E81A9F"/>
    <w:rsid w:val="00E84511"/>
    <w:rsid w:val="00E847AE"/>
    <w:rsid w:val="00E85781"/>
    <w:rsid w:val="00E85CA4"/>
    <w:rsid w:val="00E87941"/>
    <w:rsid w:val="00E87FDE"/>
    <w:rsid w:val="00E911BE"/>
    <w:rsid w:val="00E912B8"/>
    <w:rsid w:val="00E97EF2"/>
    <w:rsid w:val="00EA2337"/>
    <w:rsid w:val="00EA2FE8"/>
    <w:rsid w:val="00EA41F0"/>
    <w:rsid w:val="00EA560B"/>
    <w:rsid w:val="00EA5EA8"/>
    <w:rsid w:val="00EA7578"/>
    <w:rsid w:val="00EB3D23"/>
    <w:rsid w:val="00EB519D"/>
    <w:rsid w:val="00EB6641"/>
    <w:rsid w:val="00EC1294"/>
    <w:rsid w:val="00EC2930"/>
    <w:rsid w:val="00EC46D3"/>
    <w:rsid w:val="00EC4D2D"/>
    <w:rsid w:val="00EC711A"/>
    <w:rsid w:val="00ED0DE8"/>
    <w:rsid w:val="00ED2581"/>
    <w:rsid w:val="00ED27A5"/>
    <w:rsid w:val="00ED340D"/>
    <w:rsid w:val="00ED5419"/>
    <w:rsid w:val="00ED621D"/>
    <w:rsid w:val="00ED63B0"/>
    <w:rsid w:val="00EE00EC"/>
    <w:rsid w:val="00EE05D9"/>
    <w:rsid w:val="00EE0655"/>
    <w:rsid w:val="00EE071D"/>
    <w:rsid w:val="00EE24D9"/>
    <w:rsid w:val="00EE2CA0"/>
    <w:rsid w:val="00EE3CD2"/>
    <w:rsid w:val="00EE3D67"/>
    <w:rsid w:val="00EE7C35"/>
    <w:rsid w:val="00EF4198"/>
    <w:rsid w:val="00EF5D75"/>
    <w:rsid w:val="00EF5D80"/>
    <w:rsid w:val="00F004F9"/>
    <w:rsid w:val="00F0088A"/>
    <w:rsid w:val="00F0319C"/>
    <w:rsid w:val="00F04BBF"/>
    <w:rsid w:val="00F05535"/>
    <w:rsid w:val="00F101A4"/>
    <w:rsid w:val="00F10B7F"/>
    <w:rsid w:val="00F10CA3"/>
    <w:rsid w:val="00F11557"/>
    <w:rsid w:val="00F137CC"/>
    <w:rsid w:val="00F14897"/>
    <w:rsid w:val="00F15B69"/>
    <w:rsid w:val="00F16B47"/>
    <w:rsid w:val="00F17FAB"/>
    <w:rsid w:val="00F212B3"/>
    <w:rsid w:val="00F2250D"/>
    <w:rsid w:val="00F226C9"/>
    <w:rsid w:val="00F2351B"/>
    <w:rsid w:val="00F23593"/>
    <w:rsid w:val="00F23ACC"/>
    <w:rsid w:val="00F23CC9"/>
    <w:rsid w:val="00F26A33"/>
    <w:rsid w:val="00F26A36"/>
    <w:rsid w:val="00F30F0B"/>
    <w:rsid w:val="00F34863"/>
    <w:rsid w:val="00F362C8"/>
    <w:rsid w:val="00F373B1"/>
    <w:rsid w:val="00F45C5B"/>
    <w:rsid w:val="00F46A94"/>
    <w:rsid w:val="00F476A9"/>
    <w:rsid w:val="00F503D6"/>
    <w:rsid w:val="00F51BD5"/>
    <w:rsid w:val="00F52790"/>
    <w:rsid w:val="00F5363B"/>
    <w:rsid w:val="00F5378E"/>
    <w:rsid w:val="00F5478D"/>
    <w:rsid w:val="00F54A2F"/>
    <w:rsid w:val="00F551C4"/>
    <w:rsid w:val="00F576E5"/>
    <w:rsid w:val="00F57890"/>
    <w:rsid w:val="00F57920"/>
    <w:rsid w:val="00F61CAC"/>
    <w:rsid w:val="00F62DEC"/>
    <w:rsid w:val="00F63700"/>
    <w:rsid w:val="00F66E33"/>
    <w:rsid w:val="00F71585"/>
    <w:rsid w:val="00F7216D"/>
    <w:rsid w:val="00F7475E"/>
    <w:rsid w:val="00F75390"/>
    <w:rsid w:val="00F75845"/>
    <w:rsid w:val="00F7628F"/>
    <w:rsid w:val="00F76475"/>
    <w:rsid w:val="00F7680A"/>
    <w:rsid w:val="00F80343"/>
    <w:rsid w:val="00F812F4"/>
    <w:rsid w:val="00F82688"/>
    <w:rsid w:val="00F835CD"/>
    <w:rsid w:val="00F8490A"/>
    <w:rsid w:val="00F84F1F"/>
    <w:rsid w:val="00F85373"/>
    <w:rsid w:val="00F8634E"/>
    <w:rsid w:val="00F86BC2"/>
    <w:rsid w:val="00F92A44"/>
    <w:rsid w:val="00F95A0C"/>
    <w:rsid w:val="00FA313F"/>
    <w:rsid w:val="00FA31E6"/>
    <w:rsid w:val="00FA3C21"/>
    <w:rsid w:val="00FA3E75"/>
    <w:rsid w:val="00FA5139"/>
    <w:rsid w:val="00FB2AB3"/>
    <w:rsid w:val="00FB2DBA"/>
    <w:rsid w:val="00FB37DB"/>
    <w:rsid w:val="00FB7092"/>
    <w:rsid w:val="00FB730F"/>
    <w:rsid w:val="00FC5695"/>
    <w:rsid w:val="00FC6CAB"/>
    <w:rsid w:val="00FD10A5"/>
    <w:rsid w:val="00FD3556"/>
    <w:rsid w:val="00FD40DB"/>
    <w:rsid w:val="00FD4470"/>
    <w:rsid w:val="00FD68F6"/>
    <w:rsid w:val="00FD7E4F"/>
    <w:rsid w:val="00FE208D"/>
    <w:rsid w:val="00FE3CC9"/>
    <w:rsid w:val="00FE5E70"/>
    <w:rsid w:val="00FE77A5"/>
    <w:rsid w:val="00FF5872"/>
    <w:rsid w:val="00FF5EB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4">
    <w:name w:val="Normal"/>
    <w:qFormat/>
    <w:rsid w:val="00431686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885061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4"/>
    <w:next w:val="a4"/>
    <w:link w:val="21"/>
    <w:uiPriority w:val="9"/>
    <w:qFormat/>
    <w:rsid w:val="002845A9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4"/>
    <w:next w:val="a4"/>
    <w:link w:val="31"/>
    <w:qFormat/>
    <w:rsid w:val="0029150C"/>
    <w:pPr>
      <w:numPr>
        <w:ilvl w:val="2"/>
        <w:numId w:val="4"/>
      </w:numPr>
      <w:outlineLvl w:val="2"/>
    </w:pPr>
    <w:rPr>
      <w:b/>
      <w:bCs/>
      <w:szCs w:val="2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">
    <w:name w:val="МРСК_заголовок_1"/>
    <w:basedOn w:val="10"/>
    <w:rsid w:val="009266E1"/>
    <w:pPr>
      <w:keepLines w:val="0"/>
      <w:numPr>
        <w:numId w:val="6"/>
      </w:numPr>
      <w:shd w:val="clear" w:color="auto" w:fill="D9D9D9"/>
      <w:spacing w:before="240" w:after="60"/>
    </w:pPr>
    <w:rPr>
      <w:rFonts w:ascii="Times New Roman" w:hAnsi="Times New Roman" w:cs="Arial"/>
      <w:caps/>
      <w:color w:val="auto"/>
      <w:kern w:val="32"/>
    </w:rPr>
  </w:style>
  <w:style w:type="character" w:customStyle="1" w:styleId="11">
    <w:name w:val="Заголовок 1 Знак"/>
    <w:link w:val="10"/>
    <w:uiPriority w:val="9"/>
    <w:rsid w:val="008850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8">
    <w:name w:val="МРСК_шрифт_абзаца"/>
    <w:basedOn w:val="a4"/>
    <w:link w:val="a9"/>
    <w:rsid w:val="009266E1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paragraph" w:customStyle="1" w:styleId="2">
    <w:name w:val="МРСК_заголовок_2"/>
    <w:basedOn w:val="a8"/>
    <w:rsid w:val="009266E1"/>
    <w:pPr>
      <w:numPr>
        <w:ilvl w:val="1"/>
        <w:numId w:val="6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aa">
    <w:name w:val="МРСК_заголовок_большой"/>
    <w:basedOn w:val="a4"/>
    <w:rsid w:val="009266E1"/>
    <w:pPr>
      <w:suppressAutoHyphens/>
      <w:spacing w:line="240" w:lineRule="auto"/>
      <w:jc w:val="center"/>
    </w:pPr>
    <w:rPr>
      <w:b/>
      <w:caps/>
      <w:sz w:val="32"/>
      <w:szCs w:val="32"/>
    </w:rPr>
  </w:style>
  <w:style w:type="paragraph" w:customStyle="1" w:styleId="ab">
    <w:name w:val="МРСК_заголовок_малый"/>
    <w:basedOn w:val="a4"/>
    <w:rsid w:val="00AD35B0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c">
    <w:name w:val="МРСК_заголовок_средний"/>
    <w:basedOn w:val="a4"/>
    <w:rsid w:val="009266E1"/>
    <w:pPr>
      <w:suppressAutoHyphens/>
      <w:spacing w:after="120" w:line="240" w:lineRule="auto"/>
      <w:jc w:val="center"/>
    </w:pPr>
    <w:rPr>
      <w:b/>
      <w:caps/>
      <w:sz w:val="28"/>
      <w:szCs w:val="28"/>
    </w:rPr>
  </w:style>
  <w:style w:type="paragraph" w:customStyle="1" w:styleId="ad">
    <w:name w:val="МРСК_колонтитул_верхний_левый"/>
    <w:basedOn w:val="ae"/>
    <w:rsid w:val="009266E1"/>
    <w:pPr>
      <w:jc w:val="left"/>
    </w:pPr>
    <w:rPr>
      <w:caps/>
      <w:sz w:val="16"/>
      <w:szCs w:val="16"/>
    </w:rPr>
  </w:style>
  <w:style w:type="paragraph" w:customStyle="1" w:styleId="af">
    <w:name w:val="МРСК_колонтитул_верхний_правый"/>
    <w:basedOn w:val="ae"/>
    <w:link w:val="af0"/>
    <w:rsid w:val="009266E1"/>
    <w:pPr>
      <w:jc w:val="right"/>
    </w:pPr>
    <w:rPr>
      <w:caps/>
      <w:sz w:val="16"/>
      <w:szCs w:val="16"/>
      <w:lang w:val="x-none"/>
    </w:rPr>
  </w:style>
  <w:style w:type="paragraph" w:customStyle="1" w:styleId="af1">
    <w:name w:val="МРСК_колонтитул_верхний_центр"/>
    <w:basedOn w:val="ae"/>
    <w:rsid w:val="009266E1"/>
    <w:pPr>
      <w:jc w:val="center"/>
    </w:pPr>
    <w:rPr>
      <w:caps/>
      <w:sz w:val="16"/>
      <w:szCs w:val="16"/>
    </w:rPr>
  </w:style>
  <w:style w:type="paragraph" w:customStyle="1" w:styleId="a0">
    <w:name w:val="МРСК_маркированный"/>
    <w:basedOn w:val="af2"/>
    <w:rsid w:val="009266E1"/>
    <w:pPr>
      <w:numPr>
        <w:numId w:val="7"/>
      </w:numPr>
      <w:contextualSpacing w:val="0"/>
    </w:pPr>
  </w:style>
  <w:style w:type="paragraph" w:customStyle="1" w:styleId="af3">
    <w:name w:val="МРСК_название_объекта"/>
    <w:basedOn w:val="a4"/>
    <w:rsid w:val="00885061"/>
    <w:pPr>
      <w:spacing w:before="60" w:line="240" w:lineRule="auto"/>
    </w:pPr>
    <w:rPr>
      <w:b/>
      <w:bCs/>
      <w:sz w:val="20"/>
      <w:szCs w:val="20"/>
    </w:rPr>
  </w:style>
  <w:style w:type="paragraph" w:customStyle="1" w:styleId="a1">
    <w:name w:val="МРСК_нумерованный_список"/>
    <w:basedOn w:val="a"/>
    <w:link w:val="af4"/>
    <w:rsid w:val="0023625B"/>
    <w:pPr>
      <w:numPr>
        <w:numId w:val="3"/>
      </w:numPr>
      <w:ind w:left="0"/>
      <w:contextualSpacing w:val="0"/>
    </w:pPr>
    <w:rPr>
      <w:lang w:val="x-none" w:eastAsia="x-none"/>
    </w:rPr>
  </w:style>
  <w:style w:type="paragraph" w:customStyle="1" w:styleId="af5">
    <w:name w:val="МРСК_потоковая_диаграмма"/>
    <w:basedOn w:val="a4"/>
    <w:rsid w:val="009266E1"/>
    <w:pPr>
      <w:spacing w:line="240" w:lineRule="auto"/>
    </w:pPr>
    <w:rPr>
      <w:sz w:val="16"/>
      <w:szCs w:val="16"/>
    </w:rPr>
  </w:style>
  <w:style w:type="paragraph" w:customStyle="1" w:styleId="af6">
    <w:name w:val="МРСК_потоковая_диаграмма_по_центру"/>
    <w:basedOn w:val="af5"/>
    <w:rsid w:val="009266E1"/>
    <w:pPr>
      <w:suppressAutoHyphens/>
      <w:jc w:val="center"/>
    </w:pPr>
  </w:style>
  <w:style w:type="paragraph" w:customStyle="1" w:styleId="af7">
    <w:name w:val="МРСК_Приложения"/>
    <w:basedOn w:val="ac"/>
    <w:rsid w:val="009266E1"/>
    <w:pPr>
      <w:spacing w:before="6000"/>
    </w:pPr>
  </w:style>
  <w:style w:type="paragraph" w:customStyle="1" w:styleId="af8">
    <w:name w:val="МРСК_рисунок"/>
    <w:basedOn w:val="a4"/>
    <w:rsid w:val="009266E1"/>
    <w:pPr>
      <w:suppressAutoHyphens/>
      <w:spacing w:line="240" w:lineRule="auto"/>
      <w:jc w:val="center"/>
    </w:pPr>
    <w:rPr>
      <w:sz w:val="16"/>
      <w:szCs w:val="16"/>
    </w:rPr>
  </w:style>
  <w:style w:type="paragraph" w:customStyle="1" w:styleId="af9">
    <w:name w:val="МРСК_Скрытый"/>
    <w:basedOn w:val="ab"/>
    <w:rsid w:val="009266E1"/>
    <w:pPr>
      <w:jc w:val="left"/>
    </w:pPr>
    <w:rPr>
      <w:b w:val="0"/>
      <w:color w:val="FFFFFF"/>
      <w:sz w:val="16"/>
      <w:szCs w:val="16"/>
    </w:rPr>
  </w:style>
  <w:style w:type="paragraph" w:customStyle="1" w:styleId="afa">
    <w:name w:val="МРСК_таблица_заголовок"/>
    <w:basedOn w:val="a4"/>
    <w:rsid w:val="009266E1"/>
    <w:pPr>
      <w:suppressAutoHyphens/>
      <w:spacing w:line="240" w:lineRule="auto"/>
      <w:jc w:val="center"/>
    </w:pPr>
    <w:rPr>
      <w:sz w:val="20"/>
      <w:szCs w:val="20"/>
    </w:rPr>
  </w:style>
  <w:style w:type="paragraph" w:customStyle="1" w:styleId="afb">
    <w:name w:val="МРСК_таблица_текст"/>
    <w:basedOn w:val="afa"/>
    <w:rsid w:val="009266E1"/>
    <w:pPr>
      <w:suppressAutoHyphens w:val="0"/>
      <w:jc w:val="both"/>
    </w:pPr>
  </w:style>
  <w:style w:type="paragraph" w:customStyle="1" w:styleId="afc">
    <w:name w:val="МРСК_шрифт_абзаца_без_отступа"/>
    <w:basedOn w:val="a4"/>
    <w:rsid w:val="009266E1"/>
    <w:pPr>
      <w:spacing w:line="240" w:lineRule="auto"/>
      <w:jc w:val="left"/>
    </w:pPr>
  </w:style>
  <w:style w:type="paragraph" w:customStyle="1" w:styleId="afd">
    <w:name w:val="МРСК_шрифт_абзаца_без_отступа_по_центру"/>
    <w:basedOn w:val="afc"/>
    <w:rsid w:val="009266E1"/>
    <w:pPr>
      <w:jc w:val="center"/>
    </w:pPr>
  </w:style>
  <w:style w:type="paragraph" w:customStyle="1" w:styleId="afe">
    <w:name w:val="МРСК_обычный_текст"/>
    <w:basedOn w:val="a4"/>
    <w:qFormat/>
    <w:rsid w:val="001461DB"/>
    <w:pPr>
      <w:spacing w:line="240" w:lineRule="auto"/>
    </w:pPr>
  </w:style>
  <w:style w:type="paragraph" w:styleId="ae">
    <w:name w:val="header"/>
    <w:basedOn w:val="a4"/>
    <w:link w:val="aff"/>
    <w:unhideWhenUsed/>
    <w:rsid w:val="0029150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Верхний колонтитул Знак"/>
    <w:basedOn w:val="a5"/>
    <w:link w:val="ae"/>
    <w:uiPriority w:val="99"/>
    <w:semiHidden/>
    <w:rsid w:val="0029150C"/>
  </w:style>
  <w:style w:type="paragraph" w:styleId="af2">
    <w:name w:val="List Bullet"/>
    <w:basedOn w:val="a4"/>
    <w:uiPriority w:val="99"/>
    <w:semiHidden/>
    <w:unhideWhenUsed/>
    <w:rsid w:val="0029150C"/>
    <w:pPr>
      <w:contextualSpacing/>
    </w:pPr>
  </w:style>
  <w:style w:type="paragraph" w:styleId="a">
    <w:name w:val="List Number"/>
    <w:basedOn w:val="a4"/>
    <w:uiPriority w:val="99"/>
    <w:semiHidden/>
    <w:unhideWhenUsed/>
    <w:rsid w:val="0029150C"/>
    <w:pPr>
      <w:numPr>
        <w:numId w:val="2"/>
      </w:numPr>
      <w:contextualSpacing/>
    </w:pPr>
  </w:style>
  <w:style w:type="paragraph" w:customStyle="1" w:styleId="aff0">
    <w:name w:val="МРСК_таблица_название"/>
    <w:basedOn w:val="aff1"/>
    <w:rsid w:val="00DE7CE7"/>
    <w:pPr>
      <w:spacing w:before="60"/>
      <w:ind w:firstLine="0"/>
      <w:jc w:val="left"/>
    </w:pPr>
    <w:rPr>
      <w:color w:val="auto"/>
      <w:sz w:val="20"/>
      <w:szCs w:val="20"/>
    </w:rPr>
  </w:style>
  <w:style w:type="paragraph" w:styleId="aff1">
    <w:name w:val="caption"/>
    <w:basedOn w:val="a4"/>
    <w:next w:val="a4"/>
    <w:uiPriority w:val="35"/>
    <w:qFormat/>
    <w:rsid w:val="0029150C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31">
    <w:name w:val="Заголовок 3 Знак"/>
    <w:link w:val="3"/>
    <w:rsid w:val="0029150C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30">
    <w:name w:val="МРСК_заголовок_3"/>
    <w:basedOn w:val="3"/>
    <w:qFormat/>
    <w:rsid w:val="0029150C"/>
    <w:pPr>
      <w:numPr>
        <w:ilvl w:val="0"/>
        <w:numId w:val="5"/>
      </w:numPr>
    </w:pPr>
    <w:rPr>
      <w:caps/>
    </w:rPr>
  </w:style>
  <w:style w:type="paragraph" w:customStyle="1" w:styleId="aff2">
    <w:name w:val="Мой_обычный"/>
    <w:basedOn w:val="a4"/>
    <w:qFormat/>
    <w:rsid w:val="009266E1"/>
    <w:pPr>
      <w:framePr w:hSpace="180" w:wrap="around" w:vAnchor="text" w:hAnchor="margin" w:y="137"/>
    </w:pPr>
  </w:style>
  <w:style w:type="paragraph" w:customStyle="1" w:styleId="aff3">
    <w:name w:val="МРСК_колонтитул_верхний_центр_курсив"/>
    <w:basedOn w:val="af1"/>
    <w:qFormat/>
    <w:rsid w:val="009266E1"/>
    <w:pPr>
      <w:framePr w:hSpace="180" w:wrap="around" w:vAnchor="text" w:hAnchor="margin" w:y="137"/>
    </w:pPr>
    <w:rPr>
      <w:i/>
      <w:sz w:val="12"/>
    </w:rPr>
  </w:style>
  <w:style w:type="character" w:customStyle="1" w:styleId="af0">
    <w:name w:val="МРСК_колонтитул_верхний_правый Знак"/>
    <w:link w:val="af"/>
    <w:rsid w:val="00431686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f4">
    <w:name w:val="Б_скрытый"/>
    <w:basedOn w:val="a4"/>
    <w:rsid w:val="00431686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character" w:customStyle="1" w:styleId="a9">
    <w:name w:val="МРСК_шрифт_абзаца Знак"/>
    <w:link w:val="a8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МРСК_нумерованный_список Знак"/>
    <w:link w:val="a1"/>
    <w:rsid w:val="0023625B"/>
    <w:rPr>
      <w:rFonts w:ascii="Times New Roman" w:eastAsia="Times New Roman" w:hAnsi="Times New Roman"/>
      <w:sz w:val="24"/>
      <w:szCs w:val="24"/>
    </w:rPr>
  </w:style>
  <w:style w:type="character" w:styleId="aff5">
    <w:name w:val="Hyperlink"/>
    <w:uiPriority w:val="99"/>
    <w:rsid w:val="00431686"/>
    <w:rPr>
      <w:color w:val="0000FF"/>
      <w:u w:val="single"/>
    </w:rPr>
  </w:style>
  <w:style w:type="paragraph" w:styleId="12">
    <w:name w:val="toc 1"/>
    <w:basedOn w:val="a4"/>
    <w:next w:val="a4"/>
    <w:uiPriority w:val="39"/>
    <w:qFormat/>
    <w:rsid w:val="00431686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2">
    <w:name w:val="toc 2"/>
    <w:basedOn w:val="a4"/>
    <w:next w:val="a4"/>
    <w:uiPriority w:val="39"/>
    <w:qFormat/>
    <w:rsid w:val="00431686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f6">
    <w:name w:val="footer"/>
    <w:aliases w:val="Подстрочный П,Нижний колонтитул П"/>
    <w:basedOn w:val="a4"/>
    <w:link w:val="aff7"/>
    <w:uiPriority w:val="99"/>
    <w:unhideWhenUsed/>
    <w:rsid w:val="00431686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7">
    <w:name w:val="Нижний колонтитул Знак"/>
    <w:aliases w:val="Подстрочный П Знак,Нижний колонтитул П Знак"/>
    <w:link w:val="aff6"/>
    <w:uiPriority w:val="9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4"/>
    <w:link w:val="aff9"/>
    <w:uiPriority w:val="99"/>
    <w:rsid w:val="00431686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9">
    <w:name w:val="Текст Знак"/>
    <w:link w:val="aff8"/>
    <w:uiPriority w:val="99"/>
    <w:rsid w:val="004316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a">
    <w:name w:val="TOC Heading"/>
    <w:basedOn w:val="10"/>
    <w:next w:val="a4"/>
    <w:uiPriority w:val="39"/>
    <w:qFormat/>
    <w:rsid w:val="00F7680A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styleId="32">
    <w:name w:val="toc 3"/>
    <w:basedOn w:val="a4"/>
    <w:next w:val="a4"/>
    <w:autoRedefine/>
    <w:uiPriority w:val="39"/>
    <w:unhideWhenUsed/>
    <w:rsid w:val="00F7680A"/>
    <w:pPr>
      <w:ind w:left="480"/>
    </w:pPr>
  </w:style>
  <w:style w:type="character" w:customStyle="1" w:styleId="21">
    <w:name w:val="Заголовок 2 Знак"/>
    <w:link w:val="20"/>
    <w:uiPriority w:val="9"/>
    <w:semiHidden/>
    <w:rsid w:val="002845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b">
    <w:name w:val="Знак"/>
    <w:basedOn w:val="a4"/>
    <w:rsid w:val="00F26A36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4"/>
    <w:link w:val="24"/>
    <w:semiHidden/>
    <w:rsid w:val="00707954"/>
    <w:pPr>
      <w:keepNext w:val="0"/>
      <w:spacing w:line="240" w:lineRule="auto"/>
      <w:ind w:firstLine="720"/>
    </w:pPr>
    <w:rPr>
      <w:rFonts w:eastAsia="SimSun"/>
      <w:sz w:val="28"/>
      <w:szCs w:val="28"/>
      <w:lang w:val="x-none" w:eastAsia="x-none"/>
    </w:rPr>
  </w:style>
  <w:style w:type="character" w:customStyle="1" w:styleId="24">
    <w:name w:val="Основной текст 2 Знак"/>
    <w:link w:val="23"/>
    <w:semiHidden/>
    <w:rsid w:val="00707954"/>
    <w:rPr>
      <w:rFonts w:ascii="Times New Roman" w:eastAsia="SimSun" w:hAnsi="Times New Roman"/>
      <w:sz w:val="28"/>
      <w:szCs w:val="28"/>
    </w:rPr>
  </w:style>
  <w:style w:type="paragraph" w:styleId="25">
    <w:name w:val="Body Text Indent 2"/>
    <w:basedOn w:val="a4"/>
    <w:link w:val="26"/>
    <w:uiPriority w:val="99"/>
    <w:unhideWhenUsed/>
    <w:rsid w:val="00707954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707954"/>
    <w:rPr>
      <w:rFonts w:ascii="Times New Roman" w:eastAsia="Times New Roman" w:hAnsi="Times New Roman"/>
      <w:sz w:val="24"/>
      <w:szCs w:val="24"/>
    </w:rPr>
  </w:style>
  <w:style w:type="paragraph" w:customStyle="1" w:styleId="a3">
    <w:name w:val="Нум П"/>
    <w:basedOn w:val="a"/>
    <w:rsid w:val="007E14C7"/>
    <w:pPr>
      <w:keepNext w:val="0"/>
      <w:numPr>
        <w:numId w:val="8"/>
      </w:numPr>
      <w:spacing w:after="120" w:line="240" w:lineRule="auto"/>
      <w:ind w:left="340" w:hanging="340"/>
      <w:contextualSpacing w:val="0"/>
      <w:jc w:val="left"/>
    </w:pPr>
  </w:style>
  <w:style w:type="paragraph" w:customStyle="1" w:styleId="27">
    <w:name w:val="заголовок 2"/>
    <w:basedOn w:val="10"/>
    <w:next w:val="affc"/>
    <w:rsid w:val="00295B59"/>
    <w:pPr>
      <w:keepLines w:val="0"/>
      <w:autoSpaceDE w:val="0"/>
      <w:autoSpaceDN w:val="0"/>
      <w:spacing w:before="240" w:after="60" w:line="240" w:lineRule="auto"/>
      <w:ind w:right="-6" w:firstLine="720"/>
      <w:jc w:val="left"/>
      <w:outlineLvl w:val="1"/>
    </w:pPr>
    <w:rPr>
      <w:rFonts w:ascii="Times New Roman" w:eastAsia="SimSun" w:hAnsi="Times New Roman"/>
      <w:b w:val="0"/>
      <w:bCs w:val="0"/>
      <w:i/>
      <w:iCs/>
      <w:color w:val="auto"/>
      <w:szCs w:val="20"/>
    </w:rPr>
  </w:style>
  <w:style w:type="paragraph" w:styleId="affc">
    <w:name w:val="Body Text"/>
    <w:basedOn w:val="a4"/>
    <w:link w:val="affd"/>
    <w:uiPriority w:val="99"/>
    <w:unhideWhenUsed/>
    <w:rsid w:val="00295B59"/>
    <w:pPr>
      <w:spacing w:after="120"/>
    </w:pPr>
    <w:rPr>
      <w:lang w:val="x-none" w:eastAsia="x-none"/>
    </w:rPr>
  </w:style>
  <w:style w:type="character" w:customStyle="1" w:styleId="affd">
    <w:name w:val="Основной текст Знак"/>
    <w:link w:val="affc"/>
    <w:uiPriority w:val="99"/>
    <w:rsid w:val="00295B59"/>
    <w:rPr>
      <w:rFonts w:ascii="Times New Roman" w:eastAsia="Times New Roman" w:hAnsi="Times New Roman"/>
      <w:sz w:val="24"/>
      <w:szCs w:val="24"/>
    </w:rPr>
  </w:style>
  <w:style w:type="paragraph" w:styleId="affe">
    <w:name w:val="footnote text"/>
    <w:basedOn w:val="a4"/>
    <w:link w:val="afff"/>
    <w:semiHidden/>
    <w:rsid w:val="00167824"/>
    <w:pPr>
      <w:keepNext w:val="0"/>
      <w:spacing w:after="120" w:line="240" w:lineRule="auto"/>
      <w:ind w:firstLine="0"/>
    </w:pPr>
    <w:rPr>
      <w:lang w:val="x-none" w:eastAsia="x-none"/>
    </w:rPr>
  </w:style>
  <w:style w:type="character" w:customStyle="1" w:styleId="afff">
    <w:name w:val="Текст сноски Знак"/>
    <w:link w:val="affe"/>
    <w:semiHidden/>
    <w:rsid w:val="00167824"/>
    <w:rPr>
      <w:rFonts w:ascii="Times New Roman" w:eastAsia="Times New Roman" w:hAnsi="Times New Roman"/>
      <w:sz w:val="24"/>
      <w:szCs w:val="24"/>
    </w:rPr>
  </w:style>
  <w:style w:type="character" w:styleId="afff0">
    <w:name w:val="footnote reference"/>
    <w:semiHidden/>
    <w:rsid w:val="00167824"/>
    <w:rPr>
      <w:vertAlign w:val="superscript"/>
    </w:rPr>
  </w:style>
  <w:style w:type="paragraph" w:styleId="afff1">
    <w:name w:val="Body Text Indent"/>
    <w:basedOn w:val="a4"/>
    <w:link w:val="afff2"/>
    <w:uiPriority w:val="99"/>
    <w:semiHidden/>
    <w:unhideWhenUsed/>
    <w:rsid w:val="00AB10C0"/>
    <w:pPr>
      <w:spacing w:after="120"/>
      <w:ind w:left="283"/>
    </w:pPr>
    <w:rPr>
      <w:lang w:val="x-none" w:eastAsia="x-none"/>
    </w:rPr>
  </w:style>
  <w:style w:type="character" w:customStyle="1" w:styleId="afff2">
    <w:name w:val="Основной текст с отступом Знак"/>
    <w:link w:val="afff1"/>
    <w:uiPriority w:val="99"/>
    <w:semiHidden/>
    <w:rsid w:val="00AB10C0"/>
    <w:rPr>
      <w:rFonts w:ascii="Times New Roman" w:eastAsia="Times New Roman" w:hAnsi="Times New Roman"/>
      <w:sz w:val="24"/>
      <w:szCs w:val="24"/>
    </w:rPr>
  </w:style>
  <w:style w:type="paragraph" w:customStyle="1" w:styleId="13">
    <w:name w:val="Заголовок 1П"/>
    <w:basedOn w:val="10"/>
    <w:rsid w:val="00213421"/>
    <w:pPr>
      <w:keepLines w:val="0"/>
      <w:spacing w:before="360" w:after="240" w:line="240" w:lineRule="auto"/>
      <w:ind w:left="1134" w:right="1134" w:firstLine="0"/>
      <w:jc w:val="center"/>
    </w:pPr>
    <w:rPr>
      <w:rFonts w:ascii="Times New Roman" w:hAnsi="Times New Roman"/>
      <w:b w:val="0"/>
      <w:bCs w:val="0"/>
      <w:color w:val="auto"/>
      <w:kern w:val="28"/>
    </w:rPr>
  </w:style>
  <w:style w:type="paragraph" w:customStyle="1" w:styleId="a2">
    <w:name w:val="Маркированный с отступом"/>
    <w:basedOn w:val="affc"/>
    <w:rsid w:val="00ED2581"/>
    <w:pPr>
      <w:keepNext w:val="0"/>
      <w:numPr>
        <w:numId w:val="11"/>
      </w:numPr>
      <w:spacing w:after="0" w:line="240" w:lineRule="auto"/>
    </w:pPr>
    <w:rPr>
      <w:sz w:val="28"/>
      <w:szCs w:val="28"/>
      <w:lang w:eastAsia="en-US"/>
    </w:rPr>
  </w:style>
  <w:style w:type="character" w:styleId="afff3">
    <w:name w:val="page number"/>
    <w:semiHidden/>
    <w:rsid w:val="000B3923"/>
    <w:rPr>
      <w:rFonts w:ascii="Times New Roman" w:hAnsi="Times New Roman" w:cs="Times New Roman"/>
    </w:rPr>
  </w:style>
  <w:style w:type="paragraph" w:styleId="33">
    <w:name w:val="Body Text 3"/>
    <w:basedOn w:val="a4"/>
    <w:link w:val="34"/>
    <w:uiPriority w:val="99"/>
    <w:semiHidden/>
    <w:unhideWhenUsed/>
    <w:rsid w:val="0082595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82595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uiPriority w:val="99"/>
    <w:rsid w:val="007D6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A3C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E43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4">
    <w:name w:val="Normal (Web)"/>
    <w:basedOn w:val="a4"/>
    <w:uiPriority w:val="99"/>
    <w:unhideWhenUsed/>
    <w:rsid w:val="00740E78"/>
    <w:pPr>
      <w:keepNext w:val="0"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0066"/>
      <w:sz w:val="20"/>
      <w:szCs w:val="20"/>
    </w:rPr>
  </w:style>
  <w:style w:type="character" w:styleId="afff5">
    <w:name w:val="Strong"/>
    <w:uiPriority w:val="22"/>
    <w:qFormat/>
    <w:rsid w:val="00740E78"/>
    <w:rPr>
      <w:b/>
      <w:bCs/>
    </w:rPr>
  </w:style>
  <w:style w:type="character" w:customStyle="1" w:styleId="tbl121">
    <w:name w:val="tbl121"/>
    <w:rsid w:val="00642522"/>
    <w:rPr>
      <w:rFonts w:ascii="Tahoma" w:hAnsi="Tahoma" w:cs="Tahom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bb121">
    <w:name w:val="tbb121"/>
    <w:rsid w:val="00642522"/>
    <w:rPr>
      <w:rFonts w:ascii="Arial" w:hAnsi="Arial" w:cs="Arial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fff6">
    <w:name w:val="Документ"/>
    <w:basedOn w:val="a4"/>
    <w:rsid w:val="007B2089"/>
    <w:pPr>
      <w:keepNext w:val="0"/>
      <w:autoSpaceDE w:val="0"/>
      <w:autoSpaceDN w:val="0"/>
      <w:spacing w:line="240" w:lineRule="auto"/>
      <w:ind w:firstLine="720"/>
    </w:pPr>
    <w:rPr>
      <w:sz w:val="20"/>
      <w:szCs w:val="20"/>
    </w:rPr>
  </w:style>
  <w:style w:type="table" w:styleId="afff7">
    <w:name w:val="Table Grid"/>
    <w:basedOn w:val="a6"/>
    <w:rsid w:val="007B20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4"/>
    <w:link w:val="afff9"/>
    <w:uiPriority w:val="99"/>
    <w:semiHidden/>
    <w:unhideWhenUsed/>
    <w:rsid w:val="00976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link w:val="afff8"/>
    <w:uiPriority w:val="99"/>
    <w:semiHidden/>
    <w:rsid w:val="00976F79"/>
    <w:rPr>
      <w:rFonts w:ascii="Tahoma" w:eastAsia="Times New Roman" w:hAnsi="Tahoma" w:cs="Tahoma"/>
      <w:sz w:val="16"/>
      <w:szCs w:val="16"/>
    </w:rPr>
  </w:style>
  <w:style w:type="paragraph" w:styleId="afffa">
    <w:name w:val="List Paragraph"/>
    <w:basedOn w:val="a4"/>
    <w:uiPriority w:val="34"/>
    <w:qFormat/>
    <w:rsid w:val="0009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4">
    <w:name w:val="Normal"/>
    <w:qFormat/>
    <w:rsid w:val="00431686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885061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4"/>
    <w:next w:val="a4"/>
    <w:link w:val="21"/>
    <w:uiPriority w:val="9"/>
    <w:qFormat/>
    <w:rsid w:val="002845A9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4"/>
    <w:next w:val="a4"/>
    <w:link w:val="31"/>
    <w:qFormat/>
    <w:rsid w:val="0029150C"/>
    <w:pPr>
      <w:numPr>
        <w:ilvl w:val="2"/>
        <w:numId w:val="4"/>
      </w:numPr>
      <w:outlineLvl w:val="2"/>
    </w:pPr>
    <w:rPr>
      <w:b/>
      <w:bCs/>
      <w:szCs w:val="2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">
    <w:name w:val="МРСК_заголовок_1"/>
    <w:basedOn w:val="10"/>
    <w:rsid w:val="009266E1"/>
    <w:pPr>
      <w:keepLines w:val="0"/>
      <w:numPr>
        <w:numId w:val="6"/>
      </w:numPr>
      <w:shd w:val="clear" w:color="auto" w:fill="D9D9D9"/>
      <w:spacing w:before="240" w:after="60"/>
    </w:pPr>
    <w:rPr>
      <w:rFonts w:ascii="Times New Roman" w:hAnsi="Times New Roman" w:cs="Arial"/>
      <w:caps/>
      <w:color w:val="auto"/>
      <w:kern w:val="32"/>
    </w:rPr>
  </w:style>
  <w:style w:type="character" w:customStyle="1" w:styleId="11">
    <w:name w:val="Заголовок 1 Знак"/>
    <w:link w:val="10"/>
    <w:uiPriority w:val="9"/>
    <w:rsid w:val="008850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8">
    <w:name w:val="МРСК_шрифт_абзаца"/>
    <w:basedOn w:val="a4"/>
    <w:link w:val="a9"/>
    <w:rsid w:val="009266E1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paragraph" w:customStyle="1" w:styleId="2">
    <w:name w:val="МРСК_заголовок_2"/>
    <w:basedOn w:val="a8"/>
    <w:rsid w:val="009266E1"/>
    <w:pPr>
      <w:numPr>
        <w:ilvl w:val="1"/>
        <w:numId w:val="6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aa">
    <w:name w:val="МРСК_заголовок_большой"/>
    <w:basedOn w:val="a4"/>
    <w:rsid w:val="009266E1"/>
    <w:pPr>
      <w:suppressAutoHyphens/>
      <w:spacing w:line="240" w:lineRule="auto"/>
      <w:jc w:val="center"/>
    </w:pPr>
    <w:rPr>
      <w:b/>
      <w:caps/>
      <w:sz w:val="32"/>
      <w:szCs w:val="32"/>
    </w:rPr>
  </w:style>
  <w:style w:type="paragraph" w:customStyle="1" w:styleId="ab">
    <w:name w:val="МРСК_заголовок_малый"/>
    <w:basedOn w:val="a4"/>
    <w:rsid w:val="00AD35B0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c">
    <w:name w:val="МРСК_заголовок_средний"/>
    <w:basedOn w:val="a4"/>
    <w:rsid w:val="009266E1"/>
    <w:pPr>
      <w:suppressAutoHyphens/>
      <w:spacing w:after="120" w:line="240" w:lineRule="auto"/>
      <w:jc w:val="center"/>
    </w:pPr>
    <w:rPr>
      <w:b/>
      <w:caps/>
      <w:sz w:val="28"/>
      <w:szCs w:val="28"/>
    </w:rPr>
  </w:style>
  <w:style w:type="paragraph" w:customStyle="1" w:styleId="ad">
    <w:name w:val="МРСК_колонтитул_верхний_левый"/>
    <w:basedOn w:val="ae"/>
    <w:rsid w:val="009266E1"/>
    <w:pPr>
      <w:jc w:val="left"/>
    </w:pPr>
    <w:rPr>
      <w:caps/>
      <w:sz w:val="16"/>
      <w:szCs w:val="16"/>
    </w:rPr>
  </w:style>
  <w:style w:type="paragraph" w:customStyle="1" w:styleId="af">
    <w:name w:val="МРСК_колонтитул_верхний_правый"/>
    <w:basedOn w:val="ae"/>
    <w:link w:val="af0"/>
    <w:rsid w:val="009266E1"/>
    <w:pPr>
      <w:jc w:val="right"/>
    </w:pPr>
    <w:rPr>
      <w:caps/>
      <w:sz w:val="16"/>
      <w:szCs w:val="16"/>
      <w:lang w:val="x-none"/>
    </w:rPr>
  </w:style>
  <w:style w:type="paragraph" w:customStyle="1" w:styleId="af1">
    <w:name w:val="МРСК_колонтитул_верхний_центр"/>
    <w:basedOn w:val="ae"/>
    <w:rsid w:val="009266E1"/>
    <w:pPr>
      <w:jc w:val="center"/>
    </w:pPr>
    <w:rPr>
      <w:caps/>
      <w:sz w:val="16"/>
      <w:szCs w:val="16"/>
    </w:rPr>
  </w:style>
  <w:style w:type="paragraph" w:customStyle="1" w:styleId="a0">
    <w:name w:val="МРСК_маркированный"/>
    <w:basedOn w:val="af2"/>
    <w:rsid w:val="009266E1"/>
    <w:pPr>
      <w:numPr>
        <w:numId w:val="7"/>
      </w:numPr>
      <w:contextualSpacing w:val="0"/>
    </w:pPr>
  </w:style>
  <w:style w:type="paragraph" w:customStyle="1" w:styleId="af3">
    <w:name w:val="МРСК_название_объекта"/>
    <w:basedOn w:val="a4"/>
    <w:rsid w:val="00885061"/>
    <w:pPr>
      <w:spacing w:before="60" w:line="240" w:lineRule="auto"/>
    </w:pPr>
    <w:rPr>
      <w:b/>
      <w:bCs/>
      <w:sz w:val="20"/>
      <w:szCs w:val="20"/>
    </w:rPr>
  </w:style>
  <w:style w:type="paragraph" w:customStyle="1" w:styleId="a1">
    <w:name w:val="МРСК_нумерованный_список"/>
    <w:basedOn w:val="a"/>
    <w:link w:val="af4"/>
    <w:rsid w:val="0023625B"/>
    <w:pPr>
      <w:numPr>
        <w:numId w:val="3"/>
      </w:numPr>
      <w:ind w:left="0"/>
      <w:contextualSpacing w:val="0"/>
    </w:pPr>
    <w:rPr>
      <w:lang w:val="x-none" w:eastAsia="x-none"/>
    </w:rPr>
  </w:style>
  <w:style w:type="paragraph" w:customStyle="1" w:styleId="af5">
    <w:name w:val="МРСК_потоковая_диаграмма"/>
    <w:basedOn w:val="a4"/>
    <w:rsid w:val="009266E1"/>
    <w:pPr>
      <w:spacing w:line="240" w:lineRule="auto"/>
    </w:pPr>
    <w:rPr>
      <w:sz w:val="16"/>
      <w:szCs w:val="16"/>
    </w:rPr>
  </w:style>
  <w:style w:type="paragraph" w:customStyle="1" w:styleId="af6">
    <w:name w:val="МРСК_потоковая_диаграмма_по_центру"/>
    <w:basedOn w:val="af5"/>
    <w:rsid w:val="009266E1"/>
    <w:pPr>
      <w:suppressAutoHyphens/>
      <w:jc w:val="center"/>
    </w:pPr>
  </w:style>
  <w:style w:type="paragraph" w:customStyle="1" w:styleId="af7">
    <w:name w:val="МРСК_Приложения"/>
    <w:basedOn w:val="ac"/>
    <w:rsid w:val="009266E1"/>
    <w:pPr>
      <w:spacing w:before="6000"/>
    </w:pPr>
  </w:style>
  <w:style w:type="paragraph" w:customStyle="1" w:styleId="af8">
    <w:name w:val="МРСК_рисунок"/>
    <w:basedOn w:val="a4"/>
    <w:rsid w:val="009266E1"/>
    <w:pPr>
      <w:suppressAutoHyphens/>
      <w:spacing w:line="240" w:lineRule="auto"/>
      <w:jc w:val="center"/>
    </w:pPr>
    <w:rPr>
      <w:sz w:val="16"/>
      <w:szCs w:val="16"/>
    </w:rPr>
  </w:style>
  <w:style w:type="paragraph" w:customStyle="1" w:styleId="af9">
    <w:name w:val="МРСК_Скрытый"/>
    <w:basedOn w:val="ab"/>
    <w:rsid w:val="009266E1"/>
    <w:pPr>
      <w:jc w:val="left"/>
    </w:pPr>
    <w:rPr>
      <w:b w:val="0"/>
      <w:color w:val="FFFFFF"/>
      <w:sz w:val="16"/>
      <w:szCs w:val="16"/>
    </w:rPr>
  </w:style>
  <w:style w:type="paragraph" w:customStyle="1" w:styleId="afa">
    <w:name w:val="МРСК_таблица_заголовок"/>
    <w:basedOn w:val="a4"/>
    <w:rsid w:val="009266E1"/>
    <w:pPr>
      <w:suppressAutoHyphens/>
      <w:spacing w:line="240" w:lineRule="auto"/>
      <w:jc w:val="center"/>
    </w:pPr>
    <w:rPr>
      <w:sz w:val="20"/>
      <w:szCs w:val="20"/>
    </w:rPr>
  </w:style>
  <w:style w:type="paragraph" w:customStyle="1" w:styleId="afb">
    <w:name w:val="МРСК_таблица_текст"/>
    <w:basedOn w:val="afa"/>
    <w:rsid w:val="009266E1"/>
    <w:pPr>
      <w:suppressAutoHyphens w:val="0"/>
      <w:jc w:val="both"/>
    </w:pPr>
  </w:style>
  <w:style w:type="paragraph" w:customStyle="1" w:styleId="afc">
    <w:name w:val="МРСК_шрифт_абзаца_без_отступа"/>
    <w:basedOn w:val="a4"/>
    <w:rsid w:val="009266E1"/>
    <w:pPr>
      <w:spacing w:line="240" w:lineRule="auto"/>
      <w:jc w:val="left"/>
    </w:pPr>
  </w:style>
  <w:style w:type="paragraph" w:customStyle="1" w:styleId="afd">
    <w:name w:val="МРСК_шрифт_абзаца_без_отступа_по_центру"/>
    <w:basedOn w:val="afc"/>
    <w:rsid w:val="009266E1"/>
    <w:pPr>
      <w:jc w:val="center"/>
    </w:pPr>
  </w:style>
  <w:style w:type="paragraph" w:customStyle="1" w:styleId="afe">
    <w:name w:val="МРСК_обычный_текст"/>
    <w:basedOn w:val="a4"/>
    <w:qFormat/>
    <w:rsid w:val="001461DB"/>
    <w:pPr>
      <w:spacing w:line="240" w:lineRule="auto"/>
    </w:pPr>
  </w:style>
  <w:style w:type="paragraph" w:styleId="ae">
    <w:name w:val="header"/>
    <w:basedOn w:val="a4"/>
    <w:link w:val="aff"/>
    <w:unhideWhenUsed/>
    <w:rsid w:val="0029150C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Верхний колонтитул Знак"/>
    <w:basedOn w:val="a5"/>
    <w:link w:val="ae"/>
    <w:uiPriority w:val="99"/>
    <w:semiHidden/>
    <w:rsid w:val="0029150C"/>
  </w:style>
  <w:style w:type="paragraph" w:styleId="af2">
    <w:name w:val="List Bullet"/>
    <w:basedOn w:val="a4"/>
    <w:uiPriority w:val="99"/>
    <w:semiHidden/>
    <w:unhideWhenUsed/>
    <w:rsid w:val="0029150C"/>
    <w:pPr>
      <w:contextualSpacing/>
    </w:pPr>
  </w:style>
  <w:style w:type="paragraph" w:styleId="a">
    <w:name w:val="List Number"/>
    <w:basedOn w:val="a4"/>
    <w:uiPriority w:val="99"/>
    <w:semiHidden/>
    <w:unhideWhenUsed/>
    <w:rsid w:val="0029150C"/>
    <w:pPr>
      <w:numPr>
        <w:numId w:val="2"/>
      </w:numPr>
      <w:contextualSpacing/>
    </w:pPr>
  </w:style>
  <w:style w:type="paragraph" w:customStyle="1" w:styleId="aff0">
    <w:name w:val="МРСК_таблица_название"/>
    <w:basedOn w:val="aff1"/>
    <w:rsid w:val="00DE7CE7"/>
    <w:pPr>
      <w:spacing w:before="60"/>
      <w:ind w:firstLine="0"/>
      <w:jc w:val="left"/>
    </w:pPr>
    <w:rPr>
      <w:color w:val="auto"/>
      <w:sz w:val="20"/>
      <w:szCs w:val="20"/>
    </w:rPr>
  </w:style>
  <w:style w:type="paragraph" w:styleId="aff1">
    <w:name w:val="caption"/>
    <w:basedOn w:val="a4"/>
    <w:next w:val="a4"/>
    <w:uiPriority w:val="35"/>
    <w:qFormat/>
    <w:rsid w:val="0029150C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31">
    <w:name w:val="Заголовок 3 Знак"/>
    <w:link w:val="3"/>
    <w:rsid w:val="0029150C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30">
    <w:name w:val="МРСК_заголовок_3"/>
    <w:basedOn w:val="3"/>
    <w:qFormat/>
    <w:rsid w:val="0029150C"/>
    <w:pPr>
      <w:numPr>
        <w:ilvl w:val="0"/>
        <w:numId w:val="5"/>
      </w:numPr>
    </w:pPr>
    <w:rPr>
      <w:caps/>
    </w:rPr>
  </w:style>
  <w:style w:type="paragraph" w:customStyle="1" w:styleId="aff2">
    <w:name w:val="Мой_обычный"/>
    <w:basedOn w:val="a4"/>
    <w:qFormat/>
    <w:rsid w:val="009266E1"/>
    <w:pPr>
      <w:framePr w:hSpace="180" w:wrap="around" w:vAnchor="text" w:hAnchor="margin" w:y="137"/>
    </w:pPr>
  </w:style>
  <w:style w:type="paragraph" w:customStyle="1" w:styleId="aff3">
    <w:name w:val="МРСК_колонтитул_верхний_центр_курсив"/>
    <w:basedOn w:val="af1"/>
    <w:qFormat/>
    <w:rsid w:val="009266E1"/>
    <w:pPr>
      <w:framePr w:hSpace="180" w:wrap="around" w:vAnchor="text" w:hAnchor="margin" w:y="137"/>
    </w:pPr>
    <w:rPr>
      <w:i/>
      <w:sz w:val="12"/>
    </w:rPr>
  </w:style>
  <w:style w:type="character" w:customStyle="1" w:styleId="af0">
    <w:name w:val="МРСК_колонтитул_верхний_правый Знак"/>
    <w:link w:val="af"/>
    <w:rsid w:val="00431686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f4">
    <w:name w:val="Б_скрытый"/>
    <w:basedOn w:val="a4"/>
    <w:rsid w:val="00431686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character" w:customStyle="1" w:styleId="a9">
    <w:name w:val="МРСК_шрифт_абзаца Знак"/>
    <w:link w:val="a8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МРСК_нумерованный_список Знак"/>
    <w:link w:val="a1"/>
    <w:rsid w:val="0023625B"/>
    <w:rPr>
      <w:rFonts w:ascii="Times New Roman" w:eastAsia="Times New Roman" w:hAnsi="Times New Roman"/>
      <w:sz w:val="24"/>
      <w:szCs w:val="24"/>
    </w:rPr>
  </w:style>
  <w:style w:type="character" w:styleId="aff5">
    <w:name w:val="Hyperlink"/>
    <w:uiPriority w:val="99"/>
    <w:rsid w:val="00431686"/>
    <w:rPr>
      <w:color w:val="0000FF"/>
      <w:u w:val="single"/>
    </w:rPr>
  </w:style>
  <w:style w:type="paragraph" w:styleId="12">
    <w:name w:val="toc 1"/>
    <w:basedOn w:val="a4"/>
    <w:next w:val="a4"/>
    <w:uiPriority w:val="39"/>
    <w:qFormat/>
    <w:rsid w:val="00431686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2">
    <w:name w:val="toc 2"/>
    <w:basedOn w:val="a4"/>
    <w:next w:val="a4"/>
    <w:uiPriority w:val="39"/>
    <w:qFormat/>
    <w:rsid w:val="00431686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f6">
    <w:name w:val="footer"/>
    <w:aliases w:val="Подстрочный П,Нижний колонтитул П"/>
    <w:basedOn w:val="a4"/>
    <w:link w:val="aff7"/>
    <w:uiPriority w:val="99"/>
    <w:unhideWhenUsed/>
    <w:rsid w:val="00431686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7">
    <w:name w:val="Нижний колонтитул Знак"/>
    <w:aliases w:val="Подстрочный П Знак,Нижний колонтитул П Знак"/>
    <w:link w:val="aff6"/>
    <w:uiPriority w:val="9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4"/>
    <w:link w:val="aff9"/>
    <w:uiPriority w:val="99"/>
    <w:rsid w:val="00431686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9">
    <w:name w:val="Текст Знак"/>
    <w:link w:val="aff8"/>
    <w:uiPriority w:val="99"/>
    <w:rsid w:val="004316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a">
    <w:name w:val="TOC Heading"/>
    <w:basedOn w:val="10"/>
    <w:next w:val="a4"/>
    <w:uiPriority w:val="39"/>
    <w:qFormat/>
    <w:rsid w:val="00F7680A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styleId="32">
    <w:name w:val="toc 3"/>
    <w:basedOn w:val="a4"/>
    <w:next w:val="a4"/>
    <w:autoRedefine/>
    <w:uiPriority w:val="39"/>
    <w:unhideWhenUsed/>
    <w:rsid w:val="00F7680A"/>
    <w:pPr>
      <w:ind w:left="480"/>
    </w:pPr>
  </w:style>
  <w:style w:type="character" w:customStyle="1" w:styleId="21">
    <w:name w:val="Заголовок 2 Знак"/>
    <w:link w:val="20"/>
    <w:uiPriority w:val="9"/>
    <w:semiHidden/>
    <w:rsid w:val="002845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b">
    <w:name w:val="Знак"/>
    <w:basedOn w:val="a4"/>
    <w:rsid w:val="00F26A36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4"/>
    <w:link w:val="24"/>
    <w:semiHidden/>
    <w:rsid w:val="00707954"/>
    <w:pPr>
      <w:keepNext w:val="0"/>
      <w:spacing w:line="240" w:lineRule="auto"/>
      <w:ind w:firstLine="720"/>
    </w:pPr>
    <w:rPr>
      <w:rFonts w:eastAsia="SimSun"/>
      <w:sz w:val="28"/>
      <w:szCs w:val="28"/>
      <w:lang w:val="x-none" w:eastAsia="x-none"/>
    </w:rPr>
  </w:style>
  <w:style w:type="character" w:customStyle="1" w:styleId="24">
    <w:name w:val="Основной текст 2 Знак"/>
    <w:link w:val="23"/>
    <w:semiHidden/>
    <w:rsid w:val="00707954"/>
    <w:rPr>
      <w:rFonts w:ascii="Times New Roman" w:eastAsia="SimSun" w:hAnsi="Times New Roman"/>
      <w:sz w:val="28"/>
      <w:szCs w:val="28"/>
    </w:rPr>
  </w:style>
  <w:style w:type="paragraph" w:styleId="25">
    <w:name w:val="Body Text Indent 2"/>
    <w:basedOn w:val="a4"/>
    <w:link w:val="26"/>
    <w:uiPriority w:val="99"/>
    <w:unhideWhenUsed/>
    <w:rsid w:val="00707954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707954"/>
    <w:rPr>
      <w:rFonts w:ascii="Times New Roman" w:eastAsia="Times New Roman" w:hAnsi="Times New Roman"/>
      <w:sz w:val="24"/>
      <w:szCs w:val="24"/>
    </w:rPr>
  </w:style>
  <w:style w:type="paragraph" w:customStyle="1" w:styleId="a3">
    <w:name w:val="Нум П"/>
    <w:basedOn w:val="a"/>
    <w:rsid w:val="007E14C7"/>
    <w:pPr>
      <w:keepNext w:val="0"/>
      <w:numPr>
        <w:numId w:val="8"/>
      </w:numPr>
      <w:spacing w:after="120" w:line="240" w:lineRule="auto"/>
      <w:ind w:left="340" w:hanging="340"/>
      <w:contextualSpacing w:val="0"/>
      <w:jc w:val="left"/>
    </w:pPr>
  </w:style>
  <w:style w:type="paragraph" w:customStyle="1" w:styleId="27">
    <w:name w:val="заголовок 2"/>
    <w:basedOn w:val="10"/>
    <w:next w:val="affc"/>
    <w:rsid w:val="00295B59"/>
    <w:pPr>
      <w:keepLines w:val="0"/>
      <w:autoSpaceDE w:val="0"/>
      <w:autoSpaceDN w:val="0"/>
      <w:spacing w:before="240" w:after="60" w:line="240" w:lineRule="auto"/>
      <w:ind w:right="-6" w:firstLine="720"/>
      <w:jc w:val="left"/>
      <w:outlineLvl w:val="1"/>
    </w:pPr>
    <w:rPr>
      <w:rFonts w:ascii="Times New Roman" w:eastAsia="SimSun" w:hAnsi="Times New Roman"/>
      <w:b w:val="0"/>
      <w:bCs w:val="0"/>
      <w:i/>
      <w:iCs/>
      <w:color w:val="auto"/>
      <w:szCs w:val="20"/>
    </w:rPr>
  </w:style>
  <w:style w:type="paragraph" w:styleId="affc">
    <w:name w:val="Body Text"/>
    <w:basedOn w:val="a4"/>
    <w:link w:val="affd"/>
    <w:uiPriority w:val="99"/>
    <w:unhideWhenUsed/>
    <w:rsid w:val="00295B59"/>
    <w:pPr>
      <w:spacing w:after="120"/>
    </w:pPr>
    <w:rPr>
      <w:lang w:val="x-none" w:eastAsia="x-none"/>
    </w:rPr>
  </w:style>
  <w:style w:type="character" w:customStyle="1" w:styleId="affd">
    <w:name w:val="Основной текст Знак"/>
    <w:link w:val="affc"/>
    <w:uiPriority w:val="99"/>
    <w:rsid w:val="00295B59"/>
    <w:rPr>
      <w:rFonts w:ascii="Times New Roman" w:eastAsia="Times New Roman" w:hAnsi="Times New Roman"/>
      <w:sz w:val="24"/>
      <w:szCs w:val="24"/>
    </w:rPr>
  </w:style>
  <w:style w:type="paragraph" w:styleId="affe">
    <w:name w:val="footnote text"/>
    <w:basedOn w:val="a4"/>
    <w:link w:val="afff"/>
    <w:semiHidden/>
    <w:rsid w:val="00167824"/>
    <w:pPr>
      <w:keepNext w:val="0"/>
      <w:spacing w:after="120" w:line="240" w:lineRule="auto"/>
      <w:ind w:firstLine="0"/>
    </w:pPr>
    <w:rPr>
      <w:lang w:val="x-none" w:eastAsia="x-none"/>
    </w:rPr>
  </w:style>
  <w:style w:type="character" w:customStyle="1" w:styleId="afff">
    <w:name w:val="Текст сноски Знак"/>
    <w:link w:val="affe"/>
    <w:semiHidden/>
    <w:rsid w:val="00167824"/>
    <w:rPr>
      <w:rFonts w:ascii="Times New Roman" w:eastAsia="Times New Roman" w:hAnsi="Times New Roman"/>
      <w:sz w:val="24"/>
      <w:szCs w:val="24"/>
    </w:rPr>
  </w:style>
  <w:style w:type="character" w:styleId="afff0">
    <w:name w:val="footnote reference"/>
    <w:semiHidden/>
    <w:rsid w:val="00167824"/>
    <w:rPr>
      <w:vertAlign w:val="superscript"/>
    </w:rPr>
  </w:style>
  <w:style w:type="paragraph" w:styleId="afff1">
    <w:name w:val="Body Text Indent"/>
    <w:basedOn w:val="a4"/>
    <w:link w:val="afff2"/>
    <w:uiPriority w:val="99"/>
    <w:semiHidden/>
    <w:unhideWhenUsed/>
    <w:rsid w:val="00AB10C0"/>
    <w:pPr>
      <w:spacing w:after="120"/>
      <w:ind w:left="283"/>
    </w:pPr>
    <w:rPr>
      <w:lang w:val="x-none" w:eastAsia="x-none"/>
    </w:rPr>
  </w:style>
  <w:style w:type="character" w:customStyle="1" w:styleId="afff2">
    <w:name w:val="Основной текст с отступом Знак"/>
    <w:link w:val="afff1"/>
    <w:uiPriority w:val="99"/>
    <w:semiHidden/>
    <w:rsid w:val="00AB10C0"/>
    <w:rPr>
      <w:rFonts w:ascii="Times New Roman" w:eastAsia="Times New Roman" w:hAnsi="Times New Roman"/>
      <w:sz w:val="24"/>
      <w:szCs w:val="24"/>
    </w:rPr>
  </w:style>
  <w:style w:type="paragraph" w:customStyle="1" w:styleId="13">
    <w:name w:val="Заголовок 1П"/>
    <w:basedOn w:val="10"/>
    <w:rsid w:val="00213421"/>
    <w:pPr>
      <w:keepLines w:val="0"/>
      <w:spacing w:before="360" w:after="240" w:line="240" w:lineRule="auto"/>
      <w:ind w:left="1134" w:right="1134" w:firstLine="0"/>
      <w:jc w:val="center"/>
    </w:pPr>
    <w:rPr>
      <w:rFonts w:ascii="Times New Roman" w:hAnsi="Times New Roman"/>
      <w:b w:val="0"/>
      <w:bCs w:val="0"/>
      <w:color w:val="auto"/>
      <w:kern w:val="28"/>
    </w:rPr>
  </w:style>
  <w:style w:type="paragraph" w:customStyle="1" w:styleId="a2">
    <w:name w:val="Маркированный с отступом"/>
    <w:basedOn w:val="affc"/>
    <w:rsid w:val="00ED2581"/>
    <w:pPr>
      <w:keepNext w:val="0"/>
      <w:numPr>
        <w:numId w:val="11"/>
      </w:numPr>
      <w:spacing w:after="0" w:line="240" w:lineRule="auto"/>
    </w:pPr>
    <w:rPr>
      <w:sz w:val="28"/>
      <w:szCs w:val="28"/>
      <w:lang w:eastAsia="en-US"/>
    </w:rPr>
  </w:style>
  <w:style w:type="character" w:styleId="afff3">
    <w:name w:val="page number"/>
    <w:semiHidden/>
    <w:rsid w:val="000B3923"/>
    <w:rPr>
      <w:rFonts w:ascii="Times New Roman" w:hAnsi="Times New Roman" w:cs="Times New Roman"/>
    </w:rPr>
  </w:style>
  <w:style w:type="paragraph" w:styleId="33">
    <w:name w:val="Body Text 3"/>
    <w:basedOn w:val="a4"/>
    <w:link w:val="34"/>
    <w:uiPriority w:val="99"/>
    <w:semiHidden/>
    <w:unhideWhenUsed/>
    <w:rsid w:val="0082595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82595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uiPriority w:val="99"/>
    <w:rsid w:val="007D6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A3C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E43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4">
    <w:name w:val="Normal (Web)"/>
    <w:basedOn w:val="a4"/>
    <w:uiPriority w:val="99"/>
    <w:unhideWhenUsed/>
    <w:rsid w:val="00740E78"/>
    <w:pPr>
      <w:keepNext w:val="0"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0066"/>
      <w:sz w:val="20"/>
      <w:szCs w:val="20"/>
    </w:rPr>
  </w:style>
  <w:style w:type="character" w:styleId="afff5">
    <w:name w:val="Strong"/>
    <w:uiPriority w:val="22"/>
    <w:qFormat/>
    <w:rsid w:val="00740E78"/>
    <w:rPr>
      <w:b/>
      <w:bCs/>
    </w:rPr>
  </w:style>
  <w:style w:type="character" w:customStyle="1" w:styleId="tbl121">
    <w:name w:val="tbl121"/>
    <w:rsid w:val="00642522"/>
    <w:rPr>
      <w:rFonts w:ascii="Tahoma" w:hAnsi="Tahoma" w:cs="Tahom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tbb121">
    <w:name w:val="tbb121"/>
    <w:rsid w:val="00642522"/>
    <w:rPr>
      <w:rFonts w:ascii="Arial" w:hAnsi="Arial" w:cs="Arial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fff6">
    <w:name w:val="Документ"/>
    <w:basedOn w:val="a4"/>
    <w:rsid w:val="007B2089"/>
    <w:pPr>
      <w:keepNext w:val="0"/>
      <w:autoSpaceDE w:val="0"/>
      <w:autoSpaceDN w:val="0"/>
      <w:spacing w:line="240" w:lineRule="auto"/>
      <w:ind w:firstLine="720"/>
    </w:pPr>
    <w:rPr>
      <w:sz w:val="20"/>
      <w:szCs w:val="20"/>
    </w:rPr>
  </w:style>
  <w:style w:type="table" w:styleId="afff7">
    <w:name w:val="Table Grid"/>
    <w:basedOn w:val="a6"/>
    <w:rsid w:val="007B20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4"/>
    <w:link w:val="afff9"/>
    <w:uiPriority w:val="99"/>
    <w:semiHidden/>
    <w:unhideWhenUsed/>
    <w:rsid w:val="00976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link w:val="afff8"/>
    <w:uiPriority w:val="99"/>
    <w:semiHidden/>
    <w:rsid w:val="00976F79"/>
    <w:rPr>
      <w:rFonts w:ascii="Tahoma" w:eastAsia="Times New Roman" w:hAnsi="Tahoma" w:cs="Tahoma"/>
      <w:sz w:val="16"/>
      <w:szCs w:val="16"/>
    </w:rPr>
  </w:style>
  <w:style w:type="paragraph" w:styleId="afffa">
    <w:name w:val="List Paragraph"/>
    <w:basedOn w:val="a4"/>
    <w:uiPriority w:val="34"/>
    <w:qFormat/>
    <w:rsid w:val="0009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1796">
          <w:marLeft w:val="3600"/>
          <w:marRight w:val="150"/>
          <w:marTop w:val="0"/>
          <w:marBottom w:val="225"/>
          <w:divBdr>
            <w:top w:val="single" w:sz="6" w:space="8" w:color="ADB0B3"/>
            <w:left w:val="single" w:sz="6" w:space="8" w:color="ADB0B3"/>
            <w:bottom w:val="single" w:sz="6" w:space="8" w:color="ADB0B3"/>
            <w:right w:val="single" w:sz="6" w:space="8" w:color="ADB0B3"/>
          </w:divBdr>
          <w:divsChild>
            <w:div w:id="3383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9333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417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492">
          <w:marLeft w:val="34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88;&#1072;&#1085;&#1077;&#1077;\&#1053;&#1091;&#1078;&#1085;&#1086;\&#1057;&#1054;%206.501_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D640-A7EC-49F6-9CEF-2FA3D2CC1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152E32-5E2E-44DC-91F7-775C61D2C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FF368-FA0A-45E9-A141-3A03F816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805EC6-5411-43C4-B9A2-FE1A29D7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 6.501_0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Костринин Денис Александрович</cp:lastModifiedBy>
  <cp:revision>2</cp:revision>
  <cp:lastPrinted>2017-02-05T01:27:00Z</cp:lastPrinted>
  <dcterms:created xsi:type="dcterms:W3CDTF">2025-06-27T05:34:00Z</dcterms:created>
  <dcterms:modified xsi:type="dcterms:W3CDTF">2025-06-27T05:34:00Z</dcterms:modified>
</cp:coreProperties>
</file>